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78D727" w14:textId="77777777" w:rsidR="003F4B93" w:rsidRPr="009D0802" w:rsidRDefault="00425C45" w:rsidP="00CA3F3D">
      <w:pPr>
        <w:pStyle w:val="Rubrik1"/>
      </w:pPr>
      <w:bookmarkStart w:id="0" w:name="bkmRubrik"/>
      <w:bookmarkStart w:id="1" w:name="delRubrik"/>
      <w:r>
        <w:t>Krishanteringsplan för Styrelsen</w:t>
      </w:r>
      <w:bookmarkEnd w:id="0"/>
    </w:p>
    <w:p w14:paraId="269AC3BF" w14:textId="4789BB7C" w:rsidR="00EE2992" w:rsidRDefault="00EE2992" w:rsidP="00EE2992">
      <w:pPr>
        <w:pStyle w:val="Rubrik3"/>
      </w:pPr>
      <w:bookmarkStart w:id="2" w:name="bkmStart"/>
      <w:bookmarkEnd w:id="1"/>
      <w:bookmarkEnd w:id="2"/>
      <w:r>
        <w:t>Denna krishanteringsplan kan ni som bostadsrättsförening använda som mall.</w:t>
      </w:r>
      <w:r w:rsidR="004B3332">
        <w:t xml:space="preserve"> Hantering av skyddsrum i fastigheten och som Brf ansvarar för ingår inte i denna plan. För detta krävs särskild plan.</w:t>
      </w:r>
    </w:p>
    <w:p w14:paraId="57E2BA46" w14:textId="1A544A75" w:rsidR="008B5722" w:rsidRPr="00BC26F8" w:rsidRDefault="00EE2992" w:rsidP="00EE2992">
      <w:pPr>
        <w:pStyle w:val="Rubrik3"/>
        <w:rPr>
          <w:sz w:val="22"/>
          <w:szCs w:val="28"/>
        </w:rPr>
      </w:pPr>
      <w:r w:rsidRPr="00BC26F8">
        <w:rPr>
          <w:sz w:val="22"/>
          <w:szCs w:val="28"/>
        </w:rPr>
        <w:t>(Använd detta som mall och tag bort texten ovanför och fyll i gul-markerat)</w:t>
      </w:r>
    </w:p>
    <w:p w14:paraId="2374B078" w14:textId="77777777" w:rsidR="00EE2992" w:rsidRDefault="00EE2992" w:rsidP="00EE2992"/>
    <w:p w14:paraId="4EA2C38F" w14:textId="77777777" w:rsidR="00EE2992" w:rsidRDefault="00EE2992" w:rsidP="00EE2992"/>
    <w:p w14:paraId="5535283A" w14:textId="63F8EDF2" w:rsidR="00EE2992" w:rsidRDefault="00EE2992" w:rsidP="00EE2992">
      <w:pPr>
        <w:pStyle w:val="Rubrik1"/>
      </w:pPr>
      <w:r>
        <w:t xml:space="preserve">Krishanteringsplan för styrelsen i Brf </w:t>
      </w:r>
      <w:r w:rsidRPr="00EE2992">
        <w:rPr>
          <w:highlight w:val="yellow"/>
        </w:rPr>
        <w:t>Fyll i din brf</w:t>
      </w:r>
    </w:p>
    <w:p w14:paraId="73552CC2" w14:textId="77777777" w:rsidR="00EE2992" w:rsidRDefault="00EE2992" w:rsidP="00EE2992">
      <w:r>
        <w:t>Krishantering finns för alla i samhället, för individer, organisationer, företag, myndigheter, kommuner, regioner och regeringen.</w:t>
      </w:r>
    </w:p>
    <w:p w14:paraId="25A2F9B3" w14:textId="77777777" w:rsidR="00EE2992" w:rsidRDefault="00EE2992" w:rsidP="00EE2992"/>
    <w:p w14:paraId="78521F2A" w14:textId="380A3FA2" w:rsidR="00EE2992" w:rsidRDefault="00EE2992" w:rsidP="00EE2992">
      <w:r>
        <w:t xml:space="preserve">Det här dokumentet beskriver hur styrelsen i Brf </w:t>
      </w:r>
      <w:r w:rsidR="009C04EF" w:rsidRPr="00EE2992">
        <w:rPr>
          <w:highlight w:val="yellow"/>
        </w:rPr>
        <w:t>fyll i din brf</w:t>
      </w:r>
      <w:r>
        <w:t xml:space="preserve"> har planerat och förberett sig för kriser som kan hanteras av föreningen. Planen beskriver också styrelsens hantering under och efter en kris samt hur planen ska förvaltas och kommuniceras.</w:t>
      </w:r>
    </w:p>
    <w:p w14:paraId="018297FB" w14:textId="77777777" w:rsidR="00EE2992" w:rsidRDefault="00EE2992" w:rsidP="00EE2992"/>
    <w:p w14:paraId="3581CD61" w14:textId="0C806996" w:rsidR="00EE2992" w:rsidRPr="002B38D0" w:rsidRDefault="00EE2992" w:rsidP="0098547C">
      <w:pPr>
        <w:ind w:right="567"/>
        <w:rPr>
          <w:rFonts w:cs="Times New Roman"/>
          <w:sz w:val="24"/>
          <w:szCs w:val="24"/>
        </w:rPr>
      </w:pPr>
      <w:r>
        <w:t xml:space="preserve">För fel och brister som uppstår i lägenheter eller i allmänna utrymmen gäller den normala felhanteringen. </w:t>
      </w:r>
    </w:p>
    <w:p w14:paraId="4FB0DCF0" w14:textId="00B320DC" w:rsidR="00EE2992" w:rsidRDefault="00EE2992" w:rsidP="00EE2992"/>
    <w:p w14:paraId="2EE63E56" w14:textId="783CE262" w:rsidR="0098547C" w:rsidRDefault="0098547C" w:rsidP="0098547C">
      <w:pPr>
        <w:pStyle w:val="Brdtext"/>
      </w:pPr>
      <w:r w:rsidRPr="00B00A7A">
        <w:rPr>
          <w:highlight w:val="yellow"/>
        </w:rPr>
        <w:t>Fyll i din HSB-förening</w:t>
      </w:r>
      <w:r>
        <w:t xml:space="preserve"> har etablerade rutiner för att hantera allvarliga händelser och kriser genom stabsarbete. Stabsarbetet fokuserar på att hantera den uppkomna situationen på ett systematiskt sätt genom att inhämta och bearbeta information samt prioritera och verkställa åtgärder. Syftet med stabsarbetet är att </w:t>
      </w:r>
      <w:r>
        <w:rPr>
          <w:highlight w:val="yellow"/>
        </w:rPr>
        <w:t>f</w:t>
      </w:r>
      <w:r w:rsidRPr="00B00A7A">
        <w:rPr>
          <w:highlight w:val="yellow"/>
        </w:rPr>
        <w:t>yll i din HSB-förening</w:t>
      </w:r>
      <w:r>
        <w:t xml:space="preserve"> ska ha ett effektivt arbetssätt för att hantera kriser eller andra allvarliga händelser som påverkar oss i bostadsrättsföreningar, kunder, samt </w:t>
      </w:r>
      <w:r>
        <w:rPr>
          <w:highlight w:val="yellow"/>
        </w:rPr>
        <w:t>f</w:t>
      </w:r>
      <w:r w:rsidRPr="00B00A7A">
        <w:rPr>
          <w:highlight w:val="yellow"/>
        </w:rPr>
        <w:t>yll i din HSB-förening</w:t>
      </w:r>
      <w:r>
        <w:t xml:space="preserve"> verksamhet och organisation.</w:t>
      </w:r>
    </w:p>
    <w:p w14:paraId="51F24062" w14:textId="77777777" w:rsidR="0098547C" w:rsidRDefault="0098547C" w:rsidP="0098547C">
      <w:pPr>
        <w:pStyle w:val="Brdtext"/>
      </w:pPr>
      <w:r>
        <w:t xml:space="preserve">Styrelsen ska vid behov kontakta </w:t>
      </w:r>
      <w:r>
        <w:rPr>
          <w:highlight w:val="yellow"/>
        </w:rPr>
        <w:t>f</w:t>
      </w:r>
      <w:r w:rsidRPr="00B00A7A">
        <w:rPr>
          <w:highlight w:val="yellow"/>
        </w:rPr>
        <w:t>yll i din HSB-förening</w:t>
      </w:r>
      <w:r>
        <w:t xml:space="preserve">. Det görs via de vanliga rutinerna för felanmälan/jour. Kontakt kan ske för att lämna information eller för att det finns behov av deltagande och/eller stöd från </w:t>
      </w:r>
      <w:r>
        <w:rPr>
          <w:highlight w:val="yellow"/>
        </w:rPr>
        <w:t>f</w:t>
      </w:r>
      <w:r w:rsidRPr="00B00A7A">
        <w:rPr>
          <w:highlight w:val="yellow"/>
        </w:rPr>
        <w:t>yll i din HSB-förening</w:t>
      </w:r>
      <w:r>
        <w:t>.</w:t>
      </w:r>
    </w:p>
    <w:p w14:paraId="730049E5" w14:textId="355F63E7" w:rsidR="00D57D34" w:rsidRDefault="0098547C" w:rsidP="00EE2992">
      <w:r>
        <w:t xml:space="preserve">Kontakta </w:t>
      </w:r>
      <w:r>
        <w:rPr>
          <w:highlight w:val="yellow"/>
        </w:rPr>
        <w:t>f</w:t>
      </w:r>
      <w:r w:rsidRPr="00B00A7A">
        <w:rPr>
          <w:highlight w:val="yellow"/>
        </w:rPr>
        <w:t>yll i din HSB-förening</w:t>
      </w:r>
      <w:r>
        <w:t xml:space="preserve"> hellre en gång för mycket än en gång för lite. </w:t>
      </w:r>
      <w:r w:rsidRPr="00B00A7A">
        <w:rPr>
          <w:highlight w:val="yellow"/>
        </w:rPr>
        <w:t>Fyll i din HSB-förening</w:t>
      </w:r>
      <w:r>
        <w:t xml:space="preserve"> kan ha information från andra föreningar som gör att läget kan bedömas annorlunda.</w:t>
      </w:r>
    </w:p>
    <w:p w14:paraId="38B54560" w14:textId="77777777" w:rsidR="004B3332" w:rsidRPr="00647552" w:rsidRDefault="004B3332" w:rsidP="00EE2992"/>
    <w:p w14:paraId="4F18CB7D" w14:textId="77777777" w:rsidR="00EE2992" w:rsidRPr="00153BE9" w:rsidRDefault="00EE2992" w:rsidP="00EE2992">
      <w:pPr>
        <w:pStyle w:val="Rubrik1"/>
      </w:pPr>
      <w:r>
        <w:t>Krishanteringsplan</w:t>
      </w:r>
    </w:p>
    <w:p w14:paraId="05434E42" w14:textId="77777777" w:rsidR="00EE2992" w:rsidRPr="001E76F2" w:rsidRDefault="00EE2992" w:rsidP="00EE2992">
      <w:pPr>
        <w:pStyle w:val="Rubrik2"/>
      </w:pPr>
      <w:r w:rsidRPr="001E76F2">
        <w:t>Individens ansvar</w:t>
      </w:r>
    </w:p>
    <w:p w14:paraId="021DF746" w14:textId="2788688A" w:rsidR="00EE2992" w:rsidRDefault="00EE2992" w:rsidP="00EE2992">
      <w:r>
        <w:t xml:space="preserve">Styrelsen har i ”Krishanteringsplan för boende i Brf </w:t>
      </w:r>
      <w:r w:rsidRPr="00EE2992">
        <w:rPr>
          <w:highlight w:val="yellow"/>
        </w:rPr>
        <w:t>fyll i din brf</w:t>
      </w:r>
    </w:p>
    <w:p w14:paraId="52A3DBDF" w14:textId="77777777" w:rsidR="00EE2992" w:rsidRPr="00A80E6D" w:rsidRDefault="00EE2992" w:rsidP="00EE2992">
      <w:pPr>
        <w:pStyle w:val="Liststycke"/>
        <w:numPr>
          <w:ilvl w:val="0"/>
          <w:numId w:val="5"/>
        </w:numPr>
        <w:rPr>
          <w:rFonts w:ascii="Times New Roman" w:hAnsi="Times New Roman" w:cs="Times New Roman"/>
        </w:rPr>
      </w:pPr>
      <w:r w:rsidRPr="00A80E6D">
        <w:rPr>
          <w:rFonts w:ascii="Times New Roman" w:hAnsi="Times New Roman" w:cs="Times New Roman"/>
        </w:rPr>
        <w:t>Beskrivit individers ansvar</w:t>
      </w:r>
    </w:p>
    <w:p w14:paraId="7336D0A1" w14:textId="77777777" w:rsidR="00EE2992" w:rsidRDefault="00EE2992" w:rsidP="00EE2992">
      <w:pPr>
        <w:pStyle w:val="Liststycke"/>
        <w:numPr>
          <w:ilvl w:val="0"/>
          <w:numId w:val="5"/>
        </w:numPr>
        <w:rPr>
          <w:rFonts w:ascii="Times New Roman" w:hAnsi="Times New Roman" w:cs="Times New Roman"/>
        </w:rPr>
      </w:pPr>
      <w:r w:rsidRPr="00A80E6D">
        <w:rPr>
          <w:rFonts w:ascii="Times New Roman" w:hAnsi="Times New Roman" w:cs="Times New Roman"/>
        </w:rPr>
        <w:t>Rekommenderat att följa vad som står i broschyren ”Om krisen eller kriget kommer”</w:t>
      </w:r>
    </w:p>
    <w:p w14:paraId="18EEA06F" w14:textId="77777777" w:rsidR="00EE2992" w:rsidRPr="00A80E6D" w:rsidRDefault="00EE2992" w:rsidP="00EE2992">
      <w:pPr>
        <w:pStyle w:val="Liststycke"/>
        <w:numPr>
          <w:ilvl w:val="0"/>
          <w:numId w:val="5"/>
        </w:numPr>
        <w:rPr>
          <w:rFonts w:ascii="Times New Roman" w:hAnsi="Times New Roman" w:cs="Times New Roman"/>
        </w:rPr>
      </w:pPr>
      <w:r>
        <w:rPr>
          <w:rFonts w:ascii="Times New Roman" w:hAnsi="Times New Roman" w:cs="Times New Roman"/>
        </w:rPr>
        <w:t>Rekommenderat tillgång till Krisinformation.se</w:t>
      </w:r>
    </w:p>
    <w:p w14:paraId="158D8430" w14:textId="6D3E1866" w:rsidR="00EE2992" w:rsidRPr="00A80E6D" w:rsidRDefault="00EE2992" w:rsidP="00EE2992">
      <w:r>
        <w:t>Broschyren ”Om krisen eller kriget kommer” är utdelad till alla lägenheter.</w:t>
      </w:r>
    </w:p>
    <w:p w14:paraId="7114F250" w14:textId="77777777" w:rsidR="00EE2992" w:rsidRDefault="00EE2992" w:rsidP="00EE2992"/>
    <w:p w14:paraId="4BA0CED6" w14:textId="77777777" w:rsidR="00EE2992" w:rsidRDefault="00EE2992" w:rsidP="00EE2992">
      <w:pPr>
        <w:pStyle w:val="Rubrik2"/>
      </w:pPr>
      <w:r>
        <w:lastRenderedPageBreak/>
        <w:t>Omfattning</w:t>
      </w:r>
    </w:p>
    <w:p w14:paraId="732BD79B" w14:textId="77777777" w:rsidR="00EE2992" w:rsidRPr="00153BE9" w:rsidRDefault="00EE2992" w:rsidP="00EE2992">
      <w:r>
        <w:t>Styrelsen har gjort bedömningar om vilka händelser som ska omfattas av en krishanteringsplan för bostadsrättsföreningen, d.v.s. de händelser där föreningen kan och ska vara förberedd, kunna agera under och efter händelsen. Bedömningen har resulterat i att följande s</w:t>
      </w:r>
      <w:r w:rsidRPr="00153BE9">
        <w:t>kador och avbrott ska finnas med i en krishanteringsplan</w:t>
      </w:r>
      <w:r>
        <w:t>:</w:t>
      </w:r>
    </w:p>
    <w:p w14:paraId="73FB5CC7" w14:textId="77777777" w:rsidR="00EE2992" w:rsidRDefault="00EE2992" w:rsidP="00EE2992">
      <w:pPr>
        <w:pStyle w:val="Punktlista"/>
      </w:pPr>
      <w:r w:rsidRPr="00DC1A85">
        <w:t>Brand</w:t>
      </w:r>
    </w:p>
    <w:p w14:paraId="0D2327B8" w14:textId="77777777" w:rsidR="00EE2992" w:rsidRPr="00583AF8" w:rsidRDefault="00EE2992" w:rsidP="00EE2992">
      <w:pPr>
        <w:pStyle w:val="Punktlista"/>
      </w:pPr>
      <w:r w:rsidRPr="00DC1A85">
        <w:t>Avbrott i infrastruktur</w:t>
      </w:r>
    </w:p>
    <w:p w14:paraId="18B78734" w14:textId="77777777" w:rsidR="00EE2992" w:rsidRDefault="00EE2992" w:rsidP="00EE2992">
      <w:pPr>
        <w:pStyle w:val="Punktlista"/>
      </w:pPr>
      <w:r w:rsidRPr="00DC1A85">
        <w:t>Farliga utsläpp</w:t>
      </w:r>
    </w:p>
    <w:p w14:paraId="4AA256D5" w14:textId="4260BB5C" w:rsidR="006949FE" w:rsidRPr="00DC1A85" w:rsidRDefault="006949FE" w:rsidP="006949FE">
      <w:pPr>
        <w:pStyle w:val="Punktlista"/>
      </w:pPr>
      <w:r>
        <w:t>Sprängningar och skjutningar</w:t>
      </w:r>
    </w:p>
    <w:p w14:paraId="53CA82B2" w14:textId="77777777" w:rsidR="00EE2992" w:rsidRDefault="00EE2992" w:rsidP="00EE2992"/>
    <w:p w14:paraId="1B04D855" w14:textId="77777777" w:rsidR="00EE2992" w:rsidRDefault="00EE2992" w:rsidP="00EE2992">
      <w:r>
        <w:t>Övriga händelser som kan beröra bostadsrättsföreningen kan även de hanteras på ett liknande sätt som ovanstående skador och avbrott.</w:t>
      </w:r>
    </w:p>
    <w:p w14:paraId="23EBFD69" w14:textId="77777777" w:rsidR="00EE2992" w:rsidRDefault="00EE2992" w:rsidP="00EE2992"/>
    <w:p w14:paraId="2F657864" w14:textId="77777777" w:rsidR="00EE2992" w:rsidRDefault="00EE2992" w:rsidP="00EE2992">
      <w:pPr>
        <w:pStyle w:val="Rubrik2"/>
      </w:pPr>
      <w:r>
        <w:t>Krishanteringsgrupp</w:t>
      </w:r>
    </w:p>
    <w:p w14:paraId="62C86699" w14:textId="4B6A9F35" w:rsidR="00EE2992" w:rsidRDefault="00EE2992" w:rsidP="00EE2992">
      <w:r>
        <w:t xml:space="preserve">Styrelsen för </w:t>
      </w:r>
      <w:r w:rsidR="00B92907">
        <w:t xml:space="preserve">Brf </w:t>
      </w:r>
      <w:r w:rsidRPr="00EE2992">
        <w:rPr>
          <w:highlight w:val="yellow"/>
        </w:rPr>
        <w:t>fyll i din brf</w:t>
      </w:r>
      <w:r>
        <w:t xml:space="preserve"> är också krishanteringsgrupp. Krishanteringsgruppen aktiveras när händelser enligt ovan inträffar. Inom krishanteringsgruppen finns följande ansvarsområden:</w:t>
      </w:r>
    </w:p>
    <w:p w14:paraId="3D14E65B" w14:textId="77777777" w:rsidR="00EE2992" w:rsidRDefault="00EE2992" w:rsidP="00EE2992"/>
    <w:p w14:paraId="65D604AD" w14:textId="77777777" w:rsidR="00EE2992" w:rsidRDefault="00EE2992" w:rsidP="00EE2992">
      <w:r w:rsidRPr="00153A81">
        <w:rPr>
          <w:i/>
          <w:iCs/>
        </w:rPr>
        <w:t>Samordnare (Styrelsens ordförande och vice ordförande.):</w:t>
      </w:r>
      <w:r>
        <w:t xml:space="preserve"> Leder och organiserar arbetet i gruppen. Beslutar om aktivering av krishanteringsgrupp.</w:t>
      </w:r>
    </w:p>
    <w:p w14:paraId="5E7E55F6" w14:textId="77777777" w:rsidR="00EE2992" w:rsidRDefault="00EE2992" w:rsidP="00EE2992"/>
    <w:p w14:paraId="2FB49489" w14:textId="77777777" w:rsidR="00EE2992" w:rsidRDefault="00EE2992" w:rsidP="00EE2992">
      <w:r w:rsidRPr="00153A81">
        <w:rPr>
          <w:i/>
          <w:iCs/>
        </w:rPr>
        <w:t>Informationsansvarig</w:t>
      </w:r>
      <w:r>
        <w:rPr>
          <w:i/>
          <w:iCs/>
        </w:rPr>
        <w:t xml:space="preserve"> </w:t>
      </w:r>
      <w:r w:rsidRPr="00153A81">
        <w:rPr>
          <w:i/>
          <w:iCs/>
        </w:rPr>
        <w:t>(Styrelsens kommunikationsansvarig):</w:t>
      </w:r>
      <w:r>
        <w:t xml:space="preserve"> Sammanställer fortlöpande rapport om händelseförloppet och ansvarar för att skriftligen informera styrelsen och berörda myndigheter samt bostadsrättsinnehavarna. För dagbok. </w:t>
      </w:r>
    </w:p>
    <w:p w14:paraId="3DB32143" w14:textId="77777777" w:rsidR="00EE2992" w:rsidRDefault="00EE2992" w:rsidP="00EE2992"/>
    <w:p w14:paraId="1C0FEAD9" w14:textId="77777777" w:rsidR="00EE2992" w:rsidRDefault="00EE2992" w:rsidP="00EE2992">
      <w:r w:rsidRPr="00153A81">
        <w:rPr>
          <w:i/>
          <w:iCs/>
        </w:rPr>
        <w:t>Administratör</w:t>
      </w:r>
      <w:r>
        <w:rPr>
          <w:i/>
          <w:iCs/>
        </w:rPr>
        <w:t xml:space="preserve"> (</w:t>
      </w:r>
      <w:r w:rsidRPr="00153A81">
        <w:rPr>
          <w:i/>
          <w:iCs/>
        </w:rPr>
        <w:t>Styrelsens sekreterare</w:t>
      </w:r>
      <w:r>
        <w:rPr>
          <w:i/>
          <w:iCs/>
        </w:rPr>
        <w:t>)</w:t>
      </w:r>
      <w:r w:rsidRPr="00153A81">
        <w:rPr>
          <w:i/>
          <w:iCs/>
        </w:rPr>
        <w:t>:</w:t>
      </w:r>
      <w:r>
        <w:t xml:space="preserve"> Ansvarar för aktuella telefonlistor och e-postadresser över involverade personer samt säkerställer att gruppens materiel och resurser finns tillgängliga. </w:t>
      </w:r>
    </w:p>
    <w:p w14:paraId="29B142B4" w14:textId="77777777" w:rsidR="00EE2992" w:rsidRDefault="00EE2992" w:rsidP="00EE2992"/>
    <w:p w14:paraId="1058ABE4" w14:textId="77777777" w:rsidR="00EE2992" w:rsidRPr="005109C9" w:rsidRDefault="00EE2992" w:rsidP="00EE2992">
      <w:r w:rsidRPr="005109C9">
        <w:rPr>
          <w:i/>
          <w:iCs/>
        </w:rPr>
        <w:t xml:space="preserve">Ansvariga för uppgångar: </w:t>
      </w:r>
      <w:r w:rsidRPr="005109C9">
        <w:t>Vid behov utses ansvariga i styrelsen för trappuppgångar och lokaler. Kan användas främst om information behöver spridas snabbt och till fots.</w:t>
      </w:r>
    </w:p>
    <w:p w14:paraId="34C6FBA8" w14:textId="77777777" w:rsidR="00EE2992" w:rsidRPr="005109C9" w:rsidRDefault="00EE2992" w:rsidP="00EE2992"/>
    <w:p w14:paraId="50B12DDA" w14:textId="77777777" w:rsidR="00EE2992" w:rsidRPr="005109C9" w:rsidRDefault="00EE2992" w:rsidP="00EE2992">
      <w:pPr>
        <w:pStyle w:val="Rubrik5"/>
      </w:pPr>
      <w:r w:rsidRPr="005109C9">
        <w:t>Våra trappuppgångar är</w:t>
      </w:r>
    </w:p>
    <w:p w14:paraId="76FED6AC" w14:textId="21CCC83D" w:rsidR="00EE2992" w:rsidRDefault="00EE2992" w:rsidP="00EE2992">
      <w:r w:rsidRPr="00EE2992">
        <w:rPr>
          <w:highlight w:val="yellow"/>
        </w:rPr>
        <w:t>Fyll i era trappuppgångar i en lista nedan.</w:t>
      </w:r>
    </w:p>
    <w:p w14:paraId="482A9943" w14:textId="254675A9" w:rsidR="00EE2992" w:rsidRDefault="00EE2992" w:rsidP="00EE2992"/>
    <w:p w14:paraId="1B1C9177" w14:textId="32053722" w:rsidR="00EE2992" w:rsidRDefault="00EE2992" w:rsidP="00EE2992"/>
    <w:p w14:paraId="0D20CFF9" w14:textId="3ED734E9" w:rsidR="00EE2992" w:rsidRDefault="00EE2992" w:rsidP="00EE2992"/>
    <w:p w14:paraId="6115A3FC" w14:textId="77777777" w:rsidR="00EE2992" w:rsidRDefault="00EE2992" w:rsidP="00EE2992"/>
    <w:p w14:paraId="4817461D" w14:textId="77777777" w:rsidR="00EE2992" w:rsidRPr="005109C9" w:rsidRDefault="00EE2992" w:rsidP="00EE2992"/>
    <w:p w14:paraId="297E7CAC" w14:textId="2E326F05" w:rsidR="00EE2992" w:rsidRPr="005109C9" w:rsidRDefault="00EE2992" w:rsidP="00EE2992">
      <w:r w:rsidRPr="005109C9">
        <w:t xml:space="preserve">Styrelsen behöver tillgång till en aktuell lista över lägenheter och boende. Kan användas </w:t>
      </w:r>
      <w:r>
        <w:t xml:space="preserve">exempelvis </w:t>
      </w:r>
      <w:r w:rsidRPr="005109C9">
        <w:t xml:space="preserve">vid återsamling. Den i styrelsen som skickar ut informationsblad ser också till att det finns en aktuell lista över lägenheter och boende i styrelserummet. </w:t>
      </w:r>
    </w:p>
    <w:p w14:paraId="74819372" w14:textId="77777777" w:rsidR="00EE2992" w:rsidRDefault="00EE2992" w:rsidP="00EE2992"/>
    <w:p w14:paraId="2A0268C3" w14:textId="77777777" w:rsidR="00EE2992" w:rsidRDefault="00EE2992" w:rsidP="00EE2992">
      <w:r>
        <w:t>Alla i styrelsen ser till att för sig själv ha telefonnummer, e-postadress och bostadsadress till samtliga styrelsemedlemmar tillgängliga även om det skulle vara avbrott i infrastruktur.</w:t>
      </w:r>
    </w:p>
    <w:p w14:paraId="00AD90AE" w14:textId="77777777" w:rsidR="00BC26F8" w:rsidRPr="00BC26F8" w:rsidRDefault="00BC26F8" w:rsidP="00BC26F8">
      <w:pPr>
        <w:pStyle w:val="Brdtext"/>
      </w:pPr>
    </w:p>
    <w:p w14:paraId="1A0944C1" w14:textId="77777777" w:rsidR="00EA2172" w:rsidRDefault="00EE2992" w:rsidP="00EE2992">
      <w:pPr>
        <w:pStyle w:val="Rubrik3"/>
      </w:pPr>
      <w:r>
        <w:t>Åtgärder före och under händelserna</w:t>
      </w:r>
    </w:p>
    <w:p w14:paraId="49594D50" w14:textId="4F62BD69" w:rsidR="00EE2992" w:rsidRDefault="00EE2992" w:rsidP="00EE2992">
      <w:pPr>
        <w:pStyle w:val="Rubrik3"/>
      </w:pPr>
      <w:r>
        <w:t>För samtliga händelser</w:t>
      </w:r>
    </w:p>
    <w:p w14:paraId="01F7C7D0" w14:textId="2A867D5C" w:rsidR="00EE2992" w:rsidRDefault="00EE2992" w:rsidP="00EE2992">
      <w:r>
        <w:t xml:space="preserve">Till nyinflyttad dela ut broschyren ”Om krisen eller kriget kommer” och ”Krishanteringsplan för boende i Brf </w:t>
      </w:r>
      <w:r w:rsidRPr="00EE2992">
        <w:rPr>
          <w:highlight w:val="yellow"/>
        </w:rPr>
        <w:t>fyll i din brf</w:t>
      </w:r>
      <w:r>
        <w:t>”.</w:t>
      </w:r>
    </w:p>
    <w:p w14:paraId="19B9308F" w14:textId="77777777" w:rsidR="00EE2992" w:rsidRDefault="00EE2992" w:rsidP="00EE2992"/>
    <w:p w14:paraId="7088A80E" w14:textId="0286F490" w:rsidR="00EE2992" w:rsidRPr="00A278AC" w:rsidRDefault="00EE2992" w:rsidP="00EE2992">
      <w:r w:rsidRPr="00A278AC">
        <w:t xml:space="preserve">Ett dokument ska finnas i varje trappuppgång med de viktigaste uppgifterna om krishantering i </w:t>
      </w:r>
      <w:r w:rsidR="009C04EF">
        <w:t xml:space="preserve">Brf </w:t>
      </w:r>
      <w:r w:rsidR="009C04EF" w:rsidRPr="004B3332">
        <w:rPr>
          <w:highlight w:val="yellow"/>
        </w:rPr>
        <w:t>fyll i din brf</w:t>
      </w:r>
      <w:r w:rsidRPr="00A278AC">
        <w:t>. Dokumentet ska vara uppdaterat.</w:t>
      </w:r>
    </w:p>
    <w:p w14:paraId="45A40437" w14:textId="77777777" w:rsidR="00EE2992" w:rsidRPr="009F1BFD" w:rsidRDefault="00EE2992" w:rsidP="00EE2992"/>
    <w:p w14:paraId="404297CF" w14:textId="77777777" w:rsidR="00EE2992" w:rsidRDefault="00EE2992" w:rsidP="00EE2992">
      <w:pPr>
        <w:pStyle w:val="Rubrik3"/>
      </w:pPr>
      <w:r w:rsidRPr="004815ED">
        <w:t>Brand</w:t>
      </w:r>
    </w:p>
    <w:p w14:paraId="55C6B445" w14:textId="77777777" w:rsidR="00EE2992" w:rsidRDefault="00EE2992" w:rsidP="00EE2992">
      <w:pPr>
        <w:pStyle w:val="Rubrik4"/>
      </w:pPr>
      <w:r>
        <w:t>Före</w:t>
      </w:r>
    </w:p>
    <w:p w14:paraId="42FE8D43" w14:textId="67BCD809" w:rsidR="00EE2992" w:rsidRDefault="00EE2992" w:rsidP="00EE2992">
      <w:r>
        <w:t xml:space="preserve">Dela ut dokumentet Brandsäkerhet i </w:t>
      </w:r>
      <w:r w:rsidR="00B92907">
        <w:t xml:space="preserve">Brf </w:t>
      </w:r>
      <w:r w:rsidRPr="00EE2992">
        <w:rPr>
          <w:highlight w:val="yellow"/>
        </w:rPr>
        <w:t>fyll i din brf</w:t>
      </w:r>
      <w:r>
        <w:t xml:space="preserve">. </w:t>
      </w:r>
      <w:r w:rsidRPr="005109C9">
        <w:t>Görs vid möte med nyinflyttade.</w:t>
      </w:r>
    </w:p>
    <w:p w14:paraId="3A7E2725" w14:textId="77777777" w:rsidR="00EE2992" w:rsidRDefault="00EE2992" w:rsidP="00EE2992"/>
    <w:p w14:paraId="14B08E2F" w14:textId="77777777" w:rsidR="00EE2992" w:rsidRDefault="00EE2992" w:rsidP="00EE2992">
      <w:pPr>
        <w:pStyle w:val="Rubrik4"/>
      </w:pPr>
      <w:r>
        <w:t>Under</w:t>
      </w:r>
    </w:p>
    <w:p w14:paraId="544B6F73" w14:textId="77777777" w:rsidR="00EE2992" w:rsidRPr="004815ED" w:rsidRDefault="00EE2992" w:rsidP="00EE2992">
      <w:r w:rsidRPr="00217DE7">
        <w:t>Om en brand upptäcks i en lägenhet eller i allmänna utrymmen gäller</w:t>
      </w:r>
      <w:r>
        <w:t xml:space="preserve"> Räddningstjänstens råd. Kontrollera vad som redan gjorts av boende eller andra i styrelsen. Se till att någon från närvarande Räddningstjänst/Polis/Sjukvård kontaktas.</w:t>
      </w:r>
    </w:p>
    <w:p w14:paraId="6CFF6877" w14:textId="77777777" w:rsidR="00EE2992" w:rsidRPr="00F3142F" w:rsidRDefault="00EE2992" w:rsidP="00EE2992"/>
    <w:p w14:paraId="1D578755" w14:textId="77777777" w:rsidR="00EE2992" w:rsidRPr="00AD6D3D" w:rsidRDefault="00EE2992" w:rsidP="00EE2992">
      <w:pPr>
        <w:pStyle w:val="Rubrik3"/>
      </w:pPr>
      <w:r w:rsidRPr="00AD6D3D">
        <w:t>Farliga utsläpp</w:t>
      </w:r>
    </w:p>
    <w:p w14:paraId="41EF8326" w14:textId="77777777" w:rsidR="00EE2992" w:rsidRDefault="00EE2992" w:rsidP="00EE2992">
      <w:pPr>
        <w:pStyle w:val="Rubrik4"/>
      </w:pPr>
      <w:r>
        <w:t>Före</w:t>
      </w:r>
    </w:p>
    <w:p w14:paraId="1C871648" w14:textId="77777777" w:rsidR="00EE2992" w:rsidRPr="005109C9" w:rsidRDefault="00EE2992" w:rsidP="00EE2992">
      <w:r w:rsidRPr="005109C9">
        <w:t>Styrelsens alla ledamöter kan stänga av inkommande luft till fastigheten.</w:t>
      </w:r>
    </w:p>
    <w:p w14:paraId="056E9AF5" w14:textId="77777777" w:rsidR="00EE2992" w:rsidRPr="00B9535A" w:rsidRDefault="00EE2992" w:rsidP="00EE2992">
      <w:pPr>
        <w:tabs>
          <w:tab w:val="left" w:pos="851"/>
        </w:tabs>
        <w:rPr>
          <w:color w:val="FF0000"/>
          <w:sz w:val="24"/>
          <w:szCs w:val="24"/>
        </w:rPr>
      </w:pPr>
    </w:p>
    <w:p w14:paraId="7F3B5176" w14:textId="77777777" w:rsidR="00EE2992" w:rsidRDefault="00EE2992" w:rsidP="00EE2992">
      <w:pPr>
        <w:pStyle w:val="Rubrik4"/>
      </w:pPr>
      <w:r>
        <w:t>Under</w:t>
      </w:r>
    </w:p>
    <w:p w14:paraId="21B11F5E" w14:textId="77777777" w:rsidR="00EE2992" w:rsidRDefault="00EE2992" w:rsidP="00EE2992">
      <w:r>
        <w:t>Om behöv uppstår att stänga av inkommande luft till fastigheten gör styrelsen det.</w:t>
      </w:r>
    </w:p>
    <w:p w14:paraId="230D2A99" w14:textId="77777777" w:rsidR="00EE2992" w:rsidRDefault="00EE2992" w:rsidP="00EE2992"/>
    <w:p w14:paraId="4B27F411" w14:textId="77777777" w:rsidR="00EE2992" w:rsidRDefault="00EE2992" w:rsidP="00EE2992">
      <w:r>
        <w:t>Styrelsen går om möjligt runt och knackar dörr och uppmanar alla att stänga fönster och ventilation. Om det inte går ringer ansvariga för trappuppgångar till samtliga i trappuppgången.</w:t>
      </w:r>
    </w:p>
    <w:p w14:paraId="56CB0AC3" w14:textId="77777777" w:rsidR="00EE2992" w:rsidRDefault="00EE2992" w:rsidP="00EE2992"/>
    <w:p w14:paraId="4668CBD5" w14:textId="77777777" w:rsidR="00EE2992" w:rsidRPr="00F3142F" w:rsidRDefault="00EE2992" w:rsidP="00EE2992">
      <w:pPr>
        <w:tabs>
          <w:tab w:val="left" w:pos="851"/>
        </w:tabs>
        <w:rPr>
          <w:i/>
          <w:iCs/>
          <w:sz w:val="24"/>
          <w:szCs w:val="24"/>
        </w:rPr>
      </w:pPr>
    </w:p>
    <w:p w14:paraId="3D6080EC" w14:textId="77777777" w:rsidR="00EE2992" w:rsidRDefault="00EE2992" w:rsidP="00EE2992">
      <w:pPr>
        <w:pStyle w:val="Rubrik3"/>
      </w:pPr>
      <w:r w:rsidRPr="00DC1A85">
        <w:t>Avbrott i infrastruktur</w:t>
      </w:r>
    </w:p>
    <w:p w14:paraId="3A3EAFB5" w14:textId="349D28D9" w:rsidR="00EE2992" w:rsidRDefault="00EE2992" w:rsidP="00EE2992">
      <w:r>
        <w:t xml:space="preserve">Det huvudsakliga ansvaret för leverans av infrastruktur åvilar kommunen och dess leverantörer eller andra leverantörer. Inom </w:t>
      </w:r>
      <w:r w:rsidR="00B92907">
        <w:t xml:space="preserve">Brf </w:t>
      </w:r>
      <w:r w:rsidRPr="00EE2992">
        <w:rPr>
          <w:highlight w:val="yellow"/>
        </w:rPr>
        <w:t>fyll i din brf</w:t>
      </w:r>
      <w:r>
        <w:t xml:space="preserve"> fastighet har föreningen avtal med leverantörer för åtgärdande.</w:t>
      </w:r>
    </w:p>
    <w:p w14:paraId="11E781A8" w14:textId="77777777" w:rsidR="00EE2992" w:rsidRDefault="00EE2992" w:rsidP="00EE2992"/>
    <w:p w14:paraId="7965C7C5" w14:textId="77777777" w:rsidR="00EE2992" w:rsidRDefault="00EE2992" w:rsidP="00EE2992">
      <w:pPr>
        <w:pStyle w:val="Rubrik4"/>
      </w:pPr>
      <w:r>
        <w:t>Före</w:t>
      </w:r>
    </w:p>
    <w:p w14:paraId="50ADC42E" w14:textId="77777777" w:rsidR="00EE2992" w:rsidRDefault="00EE2992" w:rsidP="00EE2992">
      <w:r w:rsidRPr="000037FC">
        <w:t>Ansvarig för föreningens avtal ser till att kontaktuppgifter till våra leverantörer finns tillgängliga.</w:t>
      </w:r>
    </w:p>
    <w:p w14:paraId="354BFD0A" w14:textId="77777777" w:rsidR="00EE2992" w:rsidRPr="000037FC" w:rsidRDefault="00EE2992" w:rsidP="00EE2992"/>
    <w:p w14:paraId="3F374ACA" w14:textId="77777777" w:rsidR="00EE2992" w:rsidRDefault="00EE2992" w:rsidP="00EE2992">
      <w:pPr>
        <w:pStyle w:val="Rubrik4"/>
      </w:pPr>
      <w:r>
        <w:t>Under</w:t>
      </w:r>
    </w:p>
    <w:p w14:paraId="473CFF46" w14:textId="77777777" w:rsidR="00EE2992" w:rsidRPr="0027305C" w:rsidRDefault="00EE2992" w:rsidP="00EE2992">
      <w:r>
        <w:t>Informationsansvarig håller sig informerad om hur långt avbrottet beräknas vara samt om det finns några åtgärder föreningen behöver/kan göra. Vid behov ges information till boende.</w:t>
      </w:r>
    </w:p>
    <w:p w14:paraId="1DF023AE" w14:textId="77777777" w:rsidR="006949FE" w:rsidRDefault="006949FE" w:rsidP="006949FE">
      <w:pPr>
        <w:pStyle w:val="Rubrik3"/>
      </w:pPr>
      <w:r>
        <w:t>Sprängningar och skjutningar</w:t>
      </w:r>
    </w:p>
    <w:p w14:paraId="3029322E" w14:textId="4B60C766" w:rsidR="0098547C" w:rsidRPr="0098547C" w:rsidRDefault="0098547C" w:rsidP="0098547C">
      <w:pPr>
        <w:pStyle w:val="Rubrik4"/>
      </w:pPr>
      <w:r>
        <w:t>Före</w:t>
      </w:r>
    </w:p>
    <w:p w14:paraId="24FD5857" w14:textId="79C85C3A" w:rsidR="006949FE" w:rsidRDefault="006949FE" w:rsidP="006949FE">
      <w:r>
        <w:t xml:space="preserve">Om någon (boende eller utomstående) kontaktat styrelsen med uppgift om något avvikande (händelse eller beteende) ska styrelsen omedelbart agera. Det görs t.ex. genom att prata med den som kontaktat styrelsen och andra i föreningen som kan ha gjort iakttagelser. Om det är ett störningsärende behöver styrelsen också agera skyndsamt enligt sina rutiner. </w:t>
      </w:r>
    </w:p>
    <w:p w14:paraId="2632C917" w14:textId="77777777" w:rsidR="006949FE" w:rsidRDefault="006949FE" w:rsidP="006949FE"/>
    <w:p w14:paraId="055935C6" w14:textId="77777777" w:rsidR="006949FE" w:rsidRDefault="006949FE" w:rsidP="006949FE">
      <w:r>
        <w:t xml:space="preserve">Styrelsen gör också regelbundna </w:t>
      </w:r>
      <w:proofErr w:type="spellStart"/>
      <w:r>
        <w:t>ronderingar</w:t>
      </w:r>
      <w:proofErr w:type="spellEnd"/>
      <w:r>
        <w:t xml:space="preserve"> i trapphus, förrådsutrymmen och garage för att upptäcka konstigheter.</w:t>
      </w:r>
    </w:p>
    <w:p w14:paraId="4A70AC2B" w14:textId="77777777" w:rsidR="006949FE" w:rsidRDefault="006949FE" w:rsidP="006949FE"/>
    <w:p w14:paraId="5F89D326" w14:textId="77777777" w:rsidR="006949FE" w:rsidRDefault="006949FE" w:rsidP="006949FE">
      <w:r>
        <w:t>Vid behov kontaktar styrelsen polisen. Det gäller framförallt om någon brottslig verksamhet kan tänkas förekomma. Styrelsen har regelbunden kontakt med lokalhyresgästerna för att diskutera om de har uppmärksammat något avvikande eller känner någon form av otrygghet.</w:t>
      </w:r>
    </w:p>
    <w:p w14:paraId="6CFCB8D0" w14:textId="77777777" w:rsidR="00EA2172" w:rsidRDefault="00EA2172" w:rsidP="006949FE"/>
    <w:p w14:paraId="4576375D" w14:textId="40E6B00D" w:rsidR="006949FE" w:rsidRDefault="006949FE" w:rsidP="006949FE">
      <w:r>
        <w:t xml:space="preserve">Vid ansökan om andrahandsupplåtelse ska styrelsen vara noggrann vid kontroll av den som ska hyra lägenheten. Styrelsen ska också kontakta hyresgästen för att säkerställa att hyresgästen har relevant information om skötsel, trivsel </w:t>
      </w:r>
      <w:proofErr w:type="gramStart"/>
      <w:r>
        <w:t>m.m..</w:t>
      </w:r>
      <w:proofErr w:type="gramEnd"/>
    </w:p>
    <w:p w14:paraId="6336CD77" w14:textId="77777777" w:rsidR="006949FE" w:rsidRDefault="006949FE" w:rsidP="006949FE"/>
    <w:p w14:paraId="48753089" w14:textId="77777777" w:rsidR="006949FE" w:rsidRPr="00832551" w:rsidRDefault="006949FE" w:rsidP="006949FE">
      <w:pPr>
        <w:rPr>
          <w:rFonts w:ascii="Arial" w:hAnsi="Arial" w:cs="Arial"/>
          <w:b/>
          <w:bCs/>
          <w:sz w:val="24"/>
          <w:szCs w:val="24"/>
        </w:rPr>
      </w:pPr>
      <w:r w:rsidRPr="00832551">
        <w:rPr>
          <w:rFonts w:ascii="Arial" w:hAnsi="Arial" w:cs="Arial"/>
          <w:b/>
          <w:bCs/>
          <w:sz w:val="24"/>
          <w:szCs w:val="24"/>
        </w:rPr>
        <w:t>Under</w:t>
      </w:r>
    </w:p>
    <w:p w14:paraId="52D3DD99" w14:textId="77777777" w:rsidR="006949FE" w:rsidRDefault="006949FE" w:rsidP="006949FE">
      <w:r>
        <w:t>Om en sprängning eller skjutning sker i våra omgivningar, i anslutning till våra fastigheter, i en</w:t>
      </w:r>
    </w:p>
    <w:p w14:paraId="24E90AA7" w14:textId="77777777" w:rsidR="006949FE" w:rsidRDefault="006949FE" w:rsidP="006949FE">
      <w:r>
        <w:t>lägenhet eller i allmänna utrymmen gäller polisens, räddningstjänstens och sjukvårdares råd och</w:t>
      </w:r>
    </w:p>
    <w:p w14:paraId="1B4A7ADE" w14:textId="77777777" w:rsidR="006949FE" w:rsidRDefault="006949FE" w:rsidP="006949FE">
      <w:r>
        <w:t>instruktioner.</w:t>
      </w:r>
    </w:p>
    <w:p w14:paraId="13585418" w14:textId="77777777" w:rsidR="006949FE" w:rsidRDefault="006949FE" w:rsidP="006949FE"/>
    <w:p w14:paraId="3E9ECE19" w14:textId="77777777" w:rsidR="006949FE" w:rsidRDefault="006949FE" w:rsidP="006949FE">
      <w:r>
        <w:t>Styrelsen informerar boende kontinuerligt via sms och e-post. Styrelsen stöttar boende och aktuella aktörer under händelsen.</w:t>
      </w:r>
    </w:p>
    <w:p w14:paraId="0A19FCBF" w14:textId="77777777" w:rsidR="00EE2992" w:rsidRPr="004815ED" w:rsidRDefault="00EE2992" w:rsidP="00EE2992"/>
    <w:p w14:paraId="2201D679" w14:textId="77777777" w:rsidR="00EE2992" w:rsidRDefault="00EE2992" w:rsidP="00EE2992">
      <w:pPr>
        <w:pStyle w:val="Rubrik3"/>
      </w:pPr>
      <w:r>
        <w:t>Åtgärder efter händelserna</w:t>
      </w:r>
    </w:p>
    <w:p w14:paraId="3B8DA471" w14:textId="0483F7E2" w:rsidR="00EE2992" w:rsidRDefault="00EE2992" w:rsidP="00EE2992">
      <w:r>
        <w:t>För samtliga händelser görs en utvärdering av vad som hände av styrelsen tillsammans med de drabbade. Eventuella förändringar diskuteras och genomförs vid behov.</w:t>
      </w:r>
    </w:p>
    <w:p w14:paraId="55C95B30" w14:textId="77777777" w:rsidR="00EE2992" w:rsidRDefault="00EE2992" w:rsidP="00EE2992"/>
    <w:p w14:paraId="43EA5DA4" w14:textId="77777777" w:rsidR="00EE2992" w:rsidRDefault="00EE2992" w:rsidP="00EE2992"/>
    <w:p w14:paraId="11172736" w14:textId="77777777" w:rsidR="00EE2992" w:rsidRDefault="00EE2992" w:rsidP="00EE2992">
      <w:pPr>
        <w:pStyle w:val="Rubrik1"/>
      </w:pPr>
      <w:r>
        <w:t>Förvaltningsplan</w:t>
      </w:r>
    </w:p>
    <w:p w14:paraId="4047F2CC" w14:textId="77777777" w:rsidR="00EE2992" w:rsidRDefault="00EE2992" w:rsidP="00EE2992">
      <w:r>
        <w:t>Krishanteringsplanerna ska uppdateras årligen efter årsstämman. Då ska också nya styrelsemedlemmar informeras om planerna.</w:t>
      </w:r>
    </w:p>
    <w:p w14:paraId="233A4E15" w14:textId="77777777" w:rsidR="00EE2992" w:rsidRDefault="00EE2992" w:rsidP="00EE2992"/>
    <w:p w14:paraId="0ED24A88" w14:textId="28BC2238" w:rsidR="00EE2992" w:rsidRDefault="00EE2992" w:rsidP="00EE2992">
      <w:r>
        <w:t>Förändringar kan också göras om händelser inträffat och utvärdering efter händelserna har lett till behov av förändringar.</w:t>
      </w:r>
    </w:p>
    <w:p w14:paraId="547999C1" w14:textId="77777777" w:rsidR="00EE2992" w:rsidRDefault="00EE2992" w:rsidP="00EE2992"/>
    <w:p w14:paraId="34820126" w14:textId="77777777" w:rsidR="00EE2992" w:rsidRDefault="00EE2992" w:rsidP="00EE2992"/>
    <w:p w14:paraId="7A72DC0D" w14:textId="77777777" w:rsidR="00EE2992" w:rsidRDefault="00EE2992" w:rsidP="00EE2992">
      <w:pPr>
        <w:pStyle w:val="Rubrik1"/>
      </w:pPr>
      <w:r>
        <w:t>Kommunikationsplan</w:t>
      </w:r>
    </w:p>
    <w:p w14:paraId="2370E958" w14:textId="77777777" w:rsidR="00EE2992" w:rsidRPr="00E576C3" w:rsidRDefault="00EE2992" w:rsidP="00EE2992">
      <w:r>
        <w:t>Krishanteringsplanen för boende och broschyren ”Om krisen eller kriget kommer” delas ut i pappersform vid ett inledande tillfälle samt därefter till varje nyinflyttad boende.</w:t>
      </w:r>
    </w:p>
    <w:p w14:paraId="1259FD20" w14:textId="77777777" w:rsidR="00EE2992" w:rsidRPr="00EE2992" w:rsidRDefault="00EE2992" w:rsidP="00EE2992">
      <w:pPr>
        <w:pStyle w:val="Brdtext"/>
      </w:pPr>
    </w:p>
    <w:sectPr w:rsidR="00EE2992" w:rsidRPr="00EE2992" w:rsidSect="00F25823">
      <w:headerReference w:type="default" r:id="rId7"/>
      <w:headerReference w:type="first" r:id="rId8"/>
      <w:footerReference w:type="first" r:id="rId9"/>
      <w:pgSz w:w="11906" w:h="16838" w:code="9"/>
      <w:pgMar w:top="-2268" w:right="1701" w:bottom="1531" w:left="1701" w:header="56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0D6DB4" w14:textId="77777777" w:rsidR="001F59CD" w:rsidRDefault="001F59CD" w:rsidP="00216B9D">
      <w:r>
        <w:separator/>
      </w:r>
    </w:p>
  </w:endnote>
  <w:endnote w:type="continuationSeparator" w:id="0">
    <w:p w14:paraId="32C42014" w14:textId="77777777" w:rsidR="001F59CD" w:rsidRDefault="001F59CD" w:rsidP="00216B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DC26B" w14:textId="5FCD38AA" w:rsidR="00425C45" w:rsidRDefault="00425C45" w:rsidP="005F418B">
    <w:pPr>
      <w:pStyle w:val="Sidfot"/>
      <w:rPr>
        <w:color w:val="000000"/>
      </w:rPr>
    </w:pPr>
  </w:p>
  <w:p w14:paraId="5F03A886" w14:textId="77777777" w:rsidR="00EE2992" w:rsidRDefault="00EE2992" w:rsidP="005F418B">
    <w:pPr>
      <w:pStyle w:val="Sidfot"/>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B77D0E" w14:textId="77777777" w:rsidR="001F59CD" w:rsidRDefault="001F59CD" w:rsidP="00216B9D">
      <w:r>
        <w:separator/>
      </w:r>
    </w:p>
  </w:footnote>
  <w:footnote w:type="continuationSeparator" w:id="0">
    <w:p w14:paraId="1F3CD2B9" w14:textId="77777777" w:rsidR="001F59CD" w:rsidRDefault="001F59CD" w:rsidP="00216B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9072" w:type="dxa"/>
      <w:tblInd w:w="-5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6" w:type="dxa"/>
        <w:left w:w="6" w:type="dxa"/>
        <w:bottom w:w="6" w:type="dxa"/>
        <w:right w:w="6" w:type="dxa"/>
      </w:tblCellMar>
      <w:tblLook w:val="04A0" w:firstRow="1" w:lastRow="0" w:firstColumn="1" w:lastColumn="0" w:noHBand="0" w:noVBand="1"/>
    </w:tblPr>
    <w:tblGrid>
      <w:gridCol w:w="1843"/>
      <w:gridCol w:w="5812"/>
      <w:gridCol w:w="1417"/>
    </w:tblGrid>
    <w:tr w:rsidR="00F25823" w14:paraId="256035C5" w14:textId="77777777" w:rsidTr="00CA4910">
      <w:tc>
        <w:tcPr>
          <w:tcW w:w="1843" w:type="dxa"/>
        </w:tcPr>
        <w:p w14:paraId="41CB0E83" w14:textId="77777777" w:rsidR="00F25823" w:rsidRPr="00BA5D8C" w:rsidRDefault="00425C45" w:rsidP="00396885">
          <w:pPr>
            <w:pStyle w:val="Sidhuvud"/>
            <w:jc w:val="center"/>
          </w:pPr>
          <w:bookmarkStart w:id="3" w:name="bkmlogoimg_2"/>
          <w:bookmarkEnd w:id="3"/>
          <w:r w:rsidRPr="00D00A6F">
            <w:rPr>
              <w:noProof/>
              <w:lang w:val="en-US"/>
            </w:rPr>
            <w:drawing>
              <wp:inline distT="0" distB="0" distL="0" distR="0" wp14:anchorId="366B4734" wp14:editId="4C977905">
                <wp:extent cx="860407" cy="601981"/>
                <wp:effectExtent l="0" t="0" r="0" b="7620"/>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SB_Farg_Sv.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0407" cy="601981"/>
                        </a:xfrm>
                        <a:prstGeom prst="rect">
                          <a:avLst/>
                        </a:prstGeom>
                      </pic:spPr>
                    </pic:pic>
                  </a:graphicData>
                </a:graphic>
              </wp:inline>
            </w:drawing>
          </w:r>
        </w:p>
      </w:tc>
      <w:tc>
        <w:tcPr>
          <w:tcW w:w="5812" w:type="dxa"/>
        </w:tcPr>
        <w:p w14:paraId="25F886CA" w14:textId="77777777" w:rsidR="00F25823" w:rsidRPr="006B1AAF" w:rsidRDefault="00F25823" w:rsidP="00396885">
          <w:pPr>
            <w:pStyle w:val="Sidhuvud"/>
          </w:pPr>
        </w:p>
      </w:tc>
      <w:bookmarkStart w:id="4" w:name="bmSidnrSecond"/>
      <w:bookmarkEnd w:id="4"/>
      <w:tc>
        <w:tcPr>
          <w:tcW w:w="1417" w:type="dxa"/>
        </w:tcPr>
        <w:p w14:paraId="4A57CCFF" w14:textId="77777777" w:rsidR="00F25823" w:rsidRPr="00F43914" w:rsidRDefault="00425C45" w:rsidP="00396885">
          <w:pPr>
            <w:pStyle w:val="Sidhuvud"/>
            <w:jc w:val="right"/>
            <w:rPr>
              <w:rStyle w:val="Sidnummer"/>
            </w:rPr>
          </w:pPr>
          <w:r w:rsidRPr="00425C45">
            <w:rPr>
              <w:rStyle w:val="Sidnummer"/>
            </w:rPr>
            <w:fldChar w:fldCharType="begin"/>
          </w:r>
          <w:r w:rsidRPr="00425C45">
            <w:rPr>
              <w:rStyle w:val="Sidnummer"/>
            </w:rPr>
            <w:instrText xml:space="preserve"> PAGE   \* MERGEFORMAT </w:instrText>
          </w:r>
          <w:r w:rsidRPr="00425C45">
            <w:rPr>
              <w:rStyle w:val="Sidnummer"/>
            </w:rPr>
            <w:fldChar w:fldCharType="separate"/>
          </w:r>
          <w:r w:rsidRPr="00425C45">
            <w:rPr>
              <w:rStyle w:val="Sidnummer"/>
              <w:noProof/>
            </w:rPr>
            <w:t>1</w:t>
          </w:r>
          <w:r w:rsidRPr="00425C45">
            <w:rPr>
              <w:rStyle w:val="Sidnummer"/>
            </w:rPr>
            <w:fldChar w:fldCharType="end"/>
          </w:r>
          <w:r w:rsidRPr="00425C45">
            <w:rPr>
              <w:rStyle w:val="Sidnummer"/>
            </w:rPr>
            <w:t xml:space="preserve"> (</w:t>
          </w:r>
          <w:r w:rsidRPr="00425C45">
            <w:rPr>
              <w:rStyle w:val="Sidnummer"/>
            </w:rPr>
            <w:fldChar w:fldCharType="begin"/>
          </w:r>
          <w:r w:rsidRPr="00425C45">
            <w:rPr>
              <w:rStyle w:val="Sidnummer"/>
            </w:rPr>
            <w:instrText xml:space="preserve"> NUMPAGES   \* MERGEFORMAT </w:instrText>
          </w:r>
          <w:r w:rsidRPr="00425C45">
            <w:rPr>
              <w:rStyle w:val="Sidnummer"/>
            </w:rPr>
            <w:fldChar w:fldCharType="separate"/>
          </w:r>
          <w:r w:rsidRPr="00425C45">
            <w:rPr>
              <w:rStyle w:val="Sidnummer"/>
              <w:noProof/>
            </w:rPr>
            <w:t>3</w:t>
          </w:r>
          <w:r w:rsidRPr="00425C45">
            <w:rPr>
              <w:rStyle w:val="Sidnummer"/>
              <w:noProof/>
            </w:rPr>
            <w:fldChar w:fldCharType="end"/>
          </w:r>
          <w:r w:rsidRPr="00425C45">
            <w:rPr>
              <w:rStyle w:val="Sidnummer"/>
            </w:rPr>
            <w:t>)</w:t>
          </w:r>
          <w:bookmarkStart w:id="5" w:name="bmSidnrSecondTrue"/>
          <w:bookmarkEnd w:id="5"/>
        </w:p>
      </w:tc>
    </w:tr>
  </w:tbl>
  <w:p w14:paraId="76FB85F4" w14:textId="77777777" w:rsidR="00AB03E5" w:rsidRDefault="00AB03E5" w:rsidP="00AB03E5">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5670" w:type="dxa"/>
      <w:tblInd w:w="-5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6" w:type="dxa"/>
        <w:left w:w="6" w:type="dxa"/>
        <w:bottom w:w="6" w:type="dxa"/>
        <w:right w:w="6" w:type="dxa"/>
      </w:tblCellMar>
      <w:tblLook w:val="04A0" w:firstRow="1" w:lastRow="0" w:firstColumn="1" w:lastColumn="0" w:noHBand="0" w:noVBand="1"/>
    </w:tblPr>
    <w:tblGrid>
      <w:gridCol w:w="1843"/>
      <w:gridCol w:w="3827"/>
    </w:tblGrid>
    <w:tr w:rsidR="00EE2992" w14:paraId="26B64854" w14:textId="77777777" w:rsidTr="00EE2992">
      <w:tc>
        <w:tcPr>
          <w:tcW w:w="1843" w:type="dxa"/>
        </w:tcPr>
        <w:p w14:paraId="41C6133F" w14:textId="77777777" w:rsidR="00EE2992" w:rsidRPr="00BA5D8C" w:rsidRDefault="00EE2992" w:rsidP="008642BC">
          <w:pPr>
            <w:pStyle w:val="Sidhuvud"/>
            <w:jc w:val="center"/>
          </w:pPr>
          <w:bookmarkStart w:id="6" w:name="bkmlogoimg_col_1"/>
          <w:bookmarkStart w:id="7" w:name="bmLogga2"/>
          <w:bookmarkEnd w:id="6"/>
          <w:r w:rsidRPr="00D00A6F">
            <w:rPr>
              <w:noProof/>
              <w:lang w:val="en-US"/>
            </w:rPr>
            <w:drawing>
              <wp:inline distT="0" distB="0" distL="0" distR="0" wp14:anchorId="6A0A9A91" wp14:editId="33D8A024">
                <wp:extent cx="860407" cy="601981"/>
                <wp:effectExtent l="0" t="0" r="0" b="762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SB_Farg_Sv.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0407" cy="601981"/>
                        </a:xfrm>
                        <a:prstGeom prst="rect">
                          <a:avLst/>
                        </a:prstGeom>
                      </pic:spPr>
                    </pic:pic>
                  </a:graphicData>
                </a:graphic>
              </wp:inline>
            </w:drawing>
          </w:r>
          <w:bookmarkEnd w:id="7"/>
        </w:p>
      </w:tc>
      <w:tc>
        <w:tcPr>
          <w:tcW w:w="3827" w:type="dxa"/>
        </w:tcPr>
        <w:p w14:paraId="466F7F17" w14:textId="77777777" w:rsidR="00EE2992" w:rsidRDefault="00EE2992" w:rsidP="008642BC">
          <w:pPr>
            <w:pStyle w:val="Sidhuvud"/>
          </w:pPr>
        </w:p>
        <w:p w14:paraId="66DD3F10" w14:textId="608E195A" w:rsidR="00EE2992" w:rsidRPr="00BA5D8C" w:rsidRDefault="00EE2992" w:rsidP="008642BC">
          <w:pPr>
            <w:pStyle w:val="Sidhuvud"/>
          </w:pPr>
        </w:p>
      </w:tc>
    </w:tr>
  </w:tbl>
  <w:p w14:paraId="3A017D3B" w14:textId="77777777" w:rsidR="00F25823" w:rsidRPr="00F25823" w:rsidRDefault="00F25823" w:rsidP="00F2582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972FA7"/>
    <w:multiLevelType w:val="multilevel"/>
    <w:tmpl w:val="CC7C3382"/>
    <w:lvl w:ilvl="0">
      <w:start w:val="1"/>
      <w:numFmt w:val="bullet"/>
      <w:lvlText w:val=""/>
      <w:lvlJc w:val="left"/>
      <w:pPr>
        <w:ind w:left="720" w:hanging="360"/>
      </w:pPr>
      <w:rPr>
        <w:rFonts w:ascii="Symbol" w:hAnsi="Symbol" w:hint="default"/>
        <w:color w:val="auto"/>
      </w:rPr>
    </w:lvl>
    <w:lvl w:ilvl="1">
      <w:start w:val="1"/>
      <w:numFmt w:val="bullet"/>
      <w:lvlText w:val=""/>
      <w:lvlJc w:val="left"/>
      <w:pPr>
        <w:ind w:left="1080" w:hanging="360"/>
      </w:pPr>
      <w:rPr>
        <w:rFonts w:ascii="Symbol" w:hAnsi="Symbol"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
      <w:lvlJc w:val="left"/>
      <w:pPr>
        <w:ind w:left="2160" w:hanging="360"/>
      </w:pPr>
      <w:rPr>
        <w:rFonts w:ascii="Symbol" w:hAnsi="Symbol"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Wingdings" w:hAnsi="Wingdings" w:hint="default"/>
      </w:rPr>
    </w:lvl>
    <w:lvl w:ilvl="7">
      <w:start w:val="1"/>
      <w:numFmt w:val="bullet"/>
      <w:lvlText w:val=""/>
      <w:lvlJc w:val="left"/>
      <w:pPr>
        <w:ind w:left="3240" w:hanging="360"/>
      </w:pPr>
      <w:rPr>
        <w:rFonts w:ascii="Symbol" w:hAnsi="Symbol" w:hint="default"/>
      </w:rPr>
    </w:lvl>
    <w:lvl w:ilvl="8">
      <w:start w:val="1"/>
      <w:numFmt w:val="bullet"/>
      <w:lvlText w:val=""/>
      <w:lvlJc w:val="left"/>
      <w:pPr>
        <w:ind w:left="3600" w:hanging="360"/>
      </w:pPr>
      <w:rPr>
        <w:rFonts w:ascii="Symbol" w:hAnsi="Symbol" w:hint="default"/>
      </w:rPr>
    </w:lvl>
  </w:abstractNum>
  <w:abstractNum w:abstractNumId="1" w15:restartNumberingAfterBreak="0">
    <w:nsid w:val="3F9B636F"/>
    <w:multiLevelType w:val="hybridMultilevel"/>
    <w:tmpl w:val="6EFE62B8"/>
    <w:lvl w:ilvl="0" w:tplc="C7E06030">
      <w:numFmt w:val="bullet"/>
      <w:lvlText w:val="-"/>
      <w:lvlJc w:val="left"/>
      <w:pPr>
        <w:ind w:left="720" w:hanging="360"/>
      </w:pPr>
      <w:rPr>
        <w:rFonts w:ascii="Times New Roman" w:eastAsiaTheme="minorEastAsia"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4CCB4347"/>
    <w:multiLevelType w:val="multilevel"/>
    <w:tmpl w:val="F598765C"/>
    <w:lvl w:ilvl="0">
      <w:start w:val="1"/>
      <w:numFmt w:val="decimal"/>
      <w:pStyle w:val="Numreradlista"/>
      <w:lvlText w:val="%1."/>
      <w:lvlJc w:val="left"/>
      <w:pPr>
        <w:ind w:left="454" w:hanging="454"/>
      </w:pPr>
      <w:rPr>
        <w:rFonts w:hint="default"/>
      </w:rPr>
    </w:lvl>
    <w:lvl w:ilvl="1">
      <w:start w:val="1"/>
      <w:numFmt w:val="decimal"/>
      <w:pStyle w:val="Numreradlista2"/>
      <w:lvlText w:val="%1.%2."/>
      <w:lvlJc w:val="left"/>
      <w:pPr>
        <w:ind w:left="1021" w:hanging="567"/>
      </w:pPr>
      <w:rPr>
        <w:rFonts w:hint="default"/>
      </w:rPr>
    </w:lvl>
    <w:lvl w:ilvl="2">
      <w:start w:val="1"/>
      <w:numFmt w:val="decimal"/>
      <w:pStyle w:val="Numreradlista3"/>
      <w:lvlText w:val="%1.%2.%3."/>
      <w:lvlJc w:val="left"/>
      <w:pPr>
        <w:ind w:left="1814" w:hanging="793"/>
      </w:pPr>
      <w:rPr>
        <w:rFonts w:hint="default"/>
      </w:rPr>
    </w:lvl>
    <w:lvl w:ilvl="3">
      <w:start w:val="1"/>
      <w:numFmt w:val="decimal"/>
      <w:pStyle w:val="Numreradlista4"/>
      <w:lvlText w:val="%1.%2.%3.%4."/>
      <w:lvlJc w:val="left"/>
      <w:pPr>
        <w:ind w:left="2381" w:hanging="1020"/>
      </w:pPr>
      <w:rPr>
        <w:rFonts w:hint="default"/>
      </w:rPr>
    </w:lvl>
    <w:lvl w:ilvl="4">
      <w:start w:val="1"/>
      <w:numFmt w:val="decimal"/>
      <w:pStyle w:val="Numreradlista5"/>
      <w:lvlText w:val="%1.%2.%3.%4.%5."/>
      <w:lvlJc w:val="left"/>
      <w:pPr>
        <w:ind w:left="3062" w:hanging="1361"/>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51586C31"/>
    <w:multiLevelType w:val="multilevel"/>
    <w:tmpl w:val="498E27A8"/>
    <w:lvl w:ilvl="0">
      <w:start w:val="1"/>
      <w:numFmt w:val="bullet"/>
      <w:pStyle w:val="Punktlista"/>
      <w:lvlText w:val=""/>
      <w:lvlJc w:val="left"/>
      <w:pPr>
        <w:ind w:left="284" w:hanging="284"/>
      </w:pPr>
      <w:rPr>
        <w:rFonts w:ascii="Symbol" w:hAnsi="Symbol" w:hint="default"/>
      </w:rPr>
    </w:lvl>
    <w:lvl w:ilvl="1">
      <w:start w:val="1"/>
      <w:numFmt w:val="bullet"/>
      <w:pStyle w:val="Punktlista2"/>
      <w:lvlText w:val="o"/>
      <w:lvlJc w:val="left"/>
      <w:pPr>
        <w:ind w:left="851" w:hanging="284"/>
      </w:pPr>
      <w:rPr>
        <w:rFonts w:ascii="Courier New" w:hAnsi="Courier New" w:hint="default"/>
      </w:rPr>
    </w:lvl>
    <w:lvl w:ilvl="2">
      <w:start w:val="1"/>
      <w:numFmt w:val="bullet"/>
      <w:pStyle w:val="Punktlista3"/>
      <w:lvlText w:val=""/>
      <w:lvlJc w:val="left"/>
      <w:pPr>
        <w:ind w:left="1418" w:hanging="284"/>
      </w:pPr>
      <w:rPr>
        <w:rFonts w:ascii="Wingdings" w:hAnsi="Wingdings" w:hint="default"/>
      </w:rPr>
    </w:lvl>
    <w:lvl w:ilvl="3">
      <w:start w:val="1"/>
      <w:numFmt w:val="bullet"/>
      <w:pStyle w:val="Punktlista4"/>
      <w:lvlText w:val=""/>
      <w:lvlJc w:val="left"/>
      <w:pPr>
        <w:ind w:left="1985" w:hanging="284"/>
      </w:pPr>
      <w:rPr>
        <w:rFonts w:ascii="Symbol" w:hAnsi="Symbol" w:hint="default"/>
      </w:rPr>
    </w:lvl>
    <w:lvl w:ilvl="4">
      <w:start w:val="1"/>
      <w:numFmt w:val="bullet"/>
      <w:pStyle w:val="Punktlista5"/>
      <w:lvlText w:val="o"/>
      <w:lvlJc w:val="left"/>
      <w:pPr>
        <w:ind w:left="2552" w:hanging="284"/>
      </w:pPr>
      <w:rPr>
        <w:rFonts w:ascii="Courier New" w:hAnsi="Courier New" w:hint="default"/>
      </w:rPr>
    </w:lvl>
    <w:lvl w:ilvl="5">
      <w:start w:val="1"/>
      <w:numFmt w:val="bullet"/>
      <w:lvlText w:val=""/>
      <w:lvlJc w:val="left"/>
      <w:pPr>
        <w:ind w:left="3119" w:hanging="284"/>
      </w:pPr>
      <w:rPr>
        <w:rFonts w:ascii="Wingdings" w:hAnsi="Wingdings" w:hint="default"/>
      </w:rPr>
    </w:lvl>
    <w:lvl w:ilvl="6">
      <w:start w:val="1"/>
      <w:numFmt w:val="bullet"/>
      <w:lvlText w:val=""/>
      <w:lvlJc w:val="left"/>
      <w:pPr>
        <w:ind w:left="3686" w:hanging="284"/>
      </w:pPr>
      <w:rPr>
        <w:rFonts w:ascii="Symbol" w:hAnsi="Symbol" w:hint="default"/>
      </w:rPr>
    </w:lvl>
    <w:lvl w:ilvl="7">
      <w:start w:val="1"/>
      <w:numFmt w:val="bullet"/>
      <w:lvlText w:val="o"/>
      <w:lvlJc w:val="left"/>
      <w:pPr>
        <w:ind w:left="4253" w:hanging="284"/>
      </w:pPr>
      <w:rPr>
        <w:rFonts w:ascii="Courier New" w:hAnsi="Courier New" w:cs="Courier New" w:hint="default"/>
      </w:rPr>
    </w:lvl>
    <w:lvl w:ilvl="8">
      <w:start w:val="1"/>
      <w:numFmt w:val="bullet"/>
      <w:lvlText w:val=""/>
      <w:lvlJc w:val="left"/>
      <w:pPr>
        <w:ind w:left="4820" w:hanging="284"/>
      </w:pPr>
      <w:rPr>
        <w:rFonts w:ascii="Wingdings" w:hAnsi="Wingdings" w:hint="default"/>
      </w:rPr>
    </w:lvl>
  </w:abstractNum>
  <w:abstractNum w:abstractNumId="4" w15:restartNumberingAfterBreak="0">
    <w:nsid w:val="5C9E5E78"/>
    <w:multiLevelType w:val="multilevel"/>
    <w:tmpl w:val="E7845F90"/>
    <w:lvl w:ilvl="0">
      <w:start w:val="1"/>
      <w:numFmt w:val="decimal"/>
      <w:pStyle w:val="nRubrik1"/>
      <w:lvlText w:val="%1"/>
      <w:lvlJc w:val="left"/>
      <w:pPr>
        <w:ind w:left="432" w:hanging="432"/>
      </w:pPr>
      <w:rPr>
        <w:rFonts w:hint="default"/>
      </w:rPr>
    </w:lvl>
    <w:lvl w:ilvl="1">
      <w:start w:val="1"/>
      <w:numFmt w:val="decimal"/>
      <w:pStyle w:val="nRubrik2"/>
      <w:lvlText w:val="%1.%2"/>
      <w:lvlJc w:val="left"/>
      <w:pPr>
        <w:ind w:left="576" w:hanging="576"/>
      </w:pPr>
      <w:rPr>
        <w:rFonts w:hint="default"/>
      </w:rPr>
    </w:lvl>
    <w:lvl w:ilvl="2">
      <w:start w:val="1"/>
      <w:numFmt w:val="decimal"/>
      <w:pStyle w:val="nRubrik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605618570">
    <w:abstractNumId w:val="4"/>
  </w:num>
  <w:num w:numId="2" w16cid:durableId="450516374">
    <w:abstractNumId w:val="2"/>
  </w:num>
  <w:num w:numId="3" w16cid:durableId="178668958">
    <w:abstractNumId w:val="3"/>
  </w:num>
  <w:num w:numId="4" w16cid:durableId="474685164">
    <w:abstractNumId w:val="0"/>
  </w:num>
  <w:num w:numId="5" w16cid:durableId="1549293778">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1304"/>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C45"/>
    <w:rsid w:val="00005A36"/>
    <w:rsid w:val="000200C8"/>
    <w:rsid w:val="00023126"/>
    <w:rsid w:val="00023BD1"/>
    <w:rsid w:val="0002548A"/>
    <w:rsid w:val="00033BA1"/>
    <w:rsid w:val="00051FBD"/>
    <w:rsid w:val="00052E24"/>
    <w:rsid w:val="0005680A"/>
    <w:rsid w:val="00060CF7"/>
    <w:rsid w:val="00061842"/>
    <w:rsid w:val="00071405"/>
    <w:rsid w:val="000807E7"/>
    <w:rsid w:val="00080921"/>
    <w:rsid w:val="000818FB"/>
    <w:rsid w:val="00090E65"/>
    <w:rsid w:val="000933D5"/>
    <w:rsid w:val="000953D8"/>
    <w:rsid w:val="00097E2A"/>
    <w:rsid w:val="000A030A"/>
    <w:rsid w:val="000A0596"/>
    <w:rsid w:val="000B6E0E"/>
    <w:rsid w:val="000C3636"/>
    <w:rsid w:val="000E1C6D"/>
    <w:rsid w:val="000F07E2"/>
    <w:rsid w:val="000F345F"/>
    <w:rsid w:val="00110E5E"/>
    <w:rsid w:val="00111096"/>
    <w:rsid w:val="00112C21"/>
    <w:rsid w:val="00124F8E"/>
    <w:rsid w:val="001255E5"/>
    <w:rsid w:val="00132183"/>
    <w:rsid w:val="001321CC"/>
    <w:rsid w:val="001323F5"/>
    <w:rsid w:val="001329AE"/>
    <w:rsid w:val="00133B21"/>
    <w:rsid w:val="00142A79"/>
    <w:rsid w:val="00143DCE"/>
    <w:rsid w:val="00150C3D"/>
    <w:rsid w:val="00153BFB"/>
    <w:rsid w:val="0015563E"/>
    <w:rsid w:val="001717BA"/>
    <w:rsid w:val="001722D0"/>
    <w:rsid w:val="00176544"/>
    <w:rsid w:val="00193262"/>
    <w:rsid w:val="001966D0"/>
    <w:rsid w:val="001A2507"/>
    <w:rsid w:val="001A5A32"/>
    <w:rsid w:val="001B3A34"/>
    <w:rsid w:val="001B61B6"/>
    <w:rsid w:val="001B7966"/>
    <w:rsid w:val="001B7CA6"/>
    <w:rsid w:val="001C516D"/>
    <w:rsid w:val="001D5E85"/>
    <w:rsid w:val="001E01B3"/>
    <w:rsid w:val="001E09F7"/>
    <w:rsid w:val="001E3011"/>
    <w:rsid w:val="001E5001"/>
    <w:rsid w:val="001E72C6"/>
    <w:rsid w:val="001F1A93"/>
    <w:rsid w:val="001F2387"/>
    <w:rsid w:val="001F3D44"/>
    <w:rsid w:val="001F59CD"/>
    <w:rsid w:val="002027B0"/>
    <w:rsid w:val="002032CA"/>
    <w:rsid w:val="00203AE0"/>
    <w:rsid w:val="00207570"/>
    <w:rsid w:val="002129F0"/>
    <w:rsid w:val="00216B9D"/>
    <w:rsid w:val="00225517"/>
    <w:rsid w:val="00225B75"/>
    <w:rsid w:val="0025232F"/>
    <w:rsid w:val="00252901"/>
    <w:rsid w:val="00256F0B"/>
    <w:rsid w:val="0026519C"/>
    <w:rsid w:val="002701E9"/>
    <w:rsid w:val="0027651D"/>
    <w:rsid w:val="00276838"/>
    <w:rsid w:val="0027692D"/>
    <w:rsid w:val="002854B8"/>
    <w:rsid w:val="00287214"/>
    <w:rsid w:val="002911A1"/>
    <w:rsid w:val="002B2358"/>
    <w:rsid w:val="002B2DD8"/>
    <w:rsid w:val="002B48BF"/>
    <w:rsid w:val="002B54ED"/>
    <w:rsid w:val="002B5744"/>
    <w:rsid w:val="002C7230"/>
    <w:rsid w:val="002D2E87"/>
    <w:rsid w:val="002D7C36"/>
    <w:rsid w:val="002E1846"/>
    <w:rsid w:val="002E6139"/>
    <w:rsid w:val="002E7F97"/>
    <w:rsid w:val="002F12F9"/>
    <w:rsid w:val="002F6D25"/>
    <w:rsid w:val="002F70FD"/>
    <w:rsid w:val="002F7263"/>
    <w:rsid w:val="003050F8"/>
    <w:rsid w:val="00307E31"/>
    <w:rsid w:val="00312D8F"/>
    <w:rsid w:val="0031338A"/>
    <w:rsid w:val="00315341"/>
    <w:rsid w:val="0032691C"/>
    <w:rsid w:val="003270B8"/>
    <w:rsid w:val="003307B6"/>
    <w:rsid w:val="003363E5"/>
    <w:rsid w:val="003473B6"/>
    <w:rsid w:val="00347ACA"/>
    <w:rsid w:val="003515DE"/>
    <w:rsid w:val="00352CDD"/>
    <w:rsid w:val="00355ECC"/>
    <w:rsid w:val="00361D3A"/>
    <w:rsid w:val="00363429"/>
    <w:rsid w:val="00364549"/>
    <w:rsid w:val="00367B32"/>
    <w:rsid w:val="00371319"/>
    <w:rsid w:val="00381FD0"/>
    <w:rsid w:val="00384192"/>
    <w:rsid w:val="00387B41"/>
    <w:rsid w:val="00393088"/>
    <w:rsid w:val="00393760"/>
    <w:rsid w:val="0039690E"/>
    <w:rsid w:val="003A1292"/>
    <w:rsid w:val="003C1D28"/>
    <w:rsid w:val="003D0760"/>
    <w:rsid w:val="003D1B03"/>
    <w:rsid w:val="003D5CEC"/>
    <w:rsid w:val="003D5F3B"/>
    <w:rsid w:val="003E087A"/>
    <w:rsid w:val="003F2C4E"/>
    <w:rsid w:val="003F4B93"/>
    <w:rsid w:val="0040012C"/>
    <w:rsid w:val="004010AB"/>
    <w:rsid w:val="004044FE"/>
    <w:rsid w:val="004064E0"/>
    <w:rsid w:val="00407291"/>
    <w:rsid w:val="00412DCE"/>
    <w:rsid w:val="004218A7"/>
    <w:rsid w:val="0042328A"/>
    <w:rsid w:val="00425C45"/>
    <w:rsid w:val="00435107"/>
    <w:rsid w:val="00435C5C"/>
    <w:rsid w:val="00436489"/>
    <w:rsid w:val="00437AAA"/>
    <w:rsid w:val="004413AB"/>
    <w:rsid w:val="00442E84"/>
    <w:rsid w:val="004525D1"/>
    <w:rsid w:val="00454064"/>
    <w:rsid w:val="004631BA"/>
    <w:rsid w:val="00463DC9"/>
    <w:rsid w:val="004766B7"/>
    <w:rsid w:val="00480A17"/>
    <w:rsid w:val="00497CEF"/>
    <w:rsid w:val="004A1AF2"/>
    <w:rsid w:val="004A2D9A"/>
    <w:rsid w:val="004A3F5C"/>
    <w:rsid w:val="004A493E"/>
    <w:rsid w:val="004A496A"/>
    <w:rsid w:val="004B3332"/>
    <w:rsid w:val="004C18EF"/>
    <w:rsid w:val="004C1D5A"/>
    <w:rsid w:val="004C41EC"/>
    <w:rsid w:val="004D2B1A"/>
    <w:rsid w:val="004E06B8"/>
    <w:rsid w:val="004E2A51"/>
    <w:rsid w:val="004E30EC"/>
    <w:rsid w:val="004E4524"/>
    <w:rsid w:val="004E5A42"/>
    <w:rsid w:val="004F10D4"/>
    <w:rsid w:val="004F2446"/>
    <w:rsid w:val="004F2AB2"/>
    <w:rsid w:val="005024B3"/>
    <w:rsid w:val="00507F12"/>
    <w:rsid w:val="005171E0"/>
    <w:rsid w:val="0052760A"/>
    <w:rsid w:val="00533638"/>
    <w:rsid w:val="00546582"/>
    <w:rsid w:val="005501F6"/>
    <w:rsid w:val="005561E5"/>
    <w:rsid w:val="00562131"/>
    <w:rsid w:val="00577889"/>
    <w:rsid w:val="00581C97"/>
    <w:rsid w:val="0058450C"/>
    <w:rsid w:val="005944A4"/>
    <w:rsid w:val="0059542D"/>
    <w:rsid w:val="00595E51"/>
    <w:rsid w:val="005B1EFF"/>
    <w:rsid w:val="005B4CEB"/>
    <w:rsid w:val="005C1D34"/>
    <w:rsid w:val="005C65EB"/>
    <w:rsid w:val="005D50E9"/>
    <w:rsid w:val="005D6E37"/>
    <w:rsid w:val="005E0A48"/>
    <w:rsid w:val="005E460F"/>
    <w:rsid w:val="005F02D5"/>
    <w:rsid w:val="005F1FC9"/>
    <w:rsid w:val="005F3957"/>
    <w:rsid w:val="005F6530"/>
    <w:rsid w:val="00600823"/>
    <w:rsid w:val="0060336D"/>
    <w:rsid w:val="00603995"/>
    <w:rsid w:val="006044DD"/>
    <w:rsid w:val="0061246B"/>
    <w:rsid w:val="00617E58"/>
    <w:rsid w:val="00634A31"/>
    <w:rsid w:val="00636818"/>
    <w:rsid w:val="0064218D"/>
    <w:rsid w:val="00644750"/>
    <w:rsid w:val="00653066"/>
    <w:rsid w:val="00653783"/>
    <w:rsid w:val="00655D0F"/>
    <w:rsid w:val="0066385C"/>
    <w:rsid w:val="00666019"/>
    <w:rsid w:val="00674805"/>
    <w:rsid w:val="00675157"/>
    <w:rsid w:val="006831F8"/>
    <w:rsid w:val="00687807"/>
    <w:rsid w:val="006949FE"/>
    <w:rsid w:val="00694E4E"/>
    <w:rsid w:val="00696159"/>
    <w:rsid w:val="0069646C"/>
    <w:rsid w:val="006B123E"/>
    <w:rsid w:val="006B1AAF"/>
    <w:rsid w:val="006B27A6"/>
    <w:rsid w:val="006B5329"/>
    <w:rsid w:val="006B59BD"/>
    <w:rsid w:val="006C00E5"/>
    <w:rsid w:val="006D338C"/>
    <w:rsid w:val="006D4F71"/>
    <w:rsid w:val="006D50B7"/>
    <w:rsid w:val="006F6A23"/>
    <w:rsid w:val="00706EB2"/>
    <w:rsid w:val="00712C97"/>
    <w:rsid w:val="00735EA0"/>
    <w:rsid w:val="00736D7B"/>
    <w:rsid w:val="0076051C"/>
    <w:rsid w:val="007669D2"/>
    <w:rsid w:val="0076761A"/>
    <w:rsid w:val="00776F11"/>
    <w:rsid w:val="00783A14"/>
    <w:rsid w:val="007902AB"/>
    <w:rsid w:val="00791AAF"/>
    <w:rsid w:val="007A265B"/>
    <w:rsid w:val="007A7C22"/>
    <w:rsid w:val="007B03C5"/>
    <w:rsid w:val="007B6419"/>
    <w:rsid w:val="007B799C"/>
    <w:rsid w:val="007D20A9"/>
    <w:rsid w:val="007D34F3"/>
    <w:rsid w:val="007D54EF"/>
    <w:rsid w:val="007E4F40"/>
    <w:rsid w:val="007F15F4"/>
    <w:rsid w:val="0080040F"/>
    <w:rsid w:val="00810D91"/>
    <w:rsid w:val="00813D3A"/>
    <w:rsid w:val="0082246C"/>
    <w:rsid w:val="00823BB2"/>
    <w:rsid w:val="00836C7E"/>
    <w:rsid w:val="00837C28"/>
    <w:rsid w:val="0084034D"/>
    <w:rsid w:val="008408FC"/>
    <w:rsid w:val="00842DC7"/>
    <w:rsid w:val="00846D54"/>
    <w:rsid w:val="00847B0E"/>
    <w:rsid w:val="008509A5"/>
    <w:rsid w:val="00851B7A"/>
    <w:rsid w:val="008568CD"/>
    <w:rsid w:val="00864ADD"/>
    <w:rsid w:val="00872ACC"/>
    <w:rsid w:val="00875FEE"/>
    <w:rsid w:val="00882274"/>
    <w:rsid w:val="0088353E"/>
    <w:rsid w:val="008860F0"/>
    <w:rsid w:val="00892E93"/>
    <w:rsid w:val="00895077"/>
    <w:rsid w:val="00895BB0"/>
    <w:rsid w:val="008B08A2"/>
    <w:rsid w:val="008B2C07"/>
    <w:rsid w:val="008B5722"/>
    <w:rsid w:val="008C129E"/>
    <w:rsid w:val="008C5E9B"/>
    <w:rsid w:val="008D1B39"/>
    <w:rsid w:val="008D2B78"/>
    <w:rsid w:val="008D4A11"/>
    <w:rsid w:val="008E1B21"/>
    <w:rsid w:val="008E2628"/>
    <w:rsid w:val="008E4450"/>
    <w:rsid w:val="008E5EA5"/>
    <w:rsid w:val="008E6F78"/>
    <w:rsid w:val="008E73CE"/>
    <w:rsid w:val="008F0D31"/>
    <w:rsid w:val="008F0D91"/>
    <w:rsid w:val="008F1BE3"/>
    <w:rsid w:val="00901B2C"/>
    <w:rsid w:val="00906D16"/>
    <w:rsid w:val="00907285"/>
    <w:rsid w:val="00913BDD"/>
    <w:rsid w:val="009156CA"/>
    <w:rsid w:val="00926614"/>
    <w:rsid w:val="0092769D"/>
    <w:rsid w:val="009311EE"/>
    <w:rsid w:val="00931D37"/>
    <w:rsid w:val="00933518"/>
    <w:rsid w:val="0093654F"/>
    <w:rsid w:val="00940670"/>
    <w:rsid w:val="00952D16"/>
    <w:rsid w:val="009537E0"/>
    <w:rsid w:val="00956CAE"/>
    <w:rsid w:val="0096453C"/>
    <w:rsid w:val="00964925"/>
    <w:rsid w:val="009740F2"/>
    <w:rsid w:val="009775A2"/>
    <w:rsid w:val="00981375"/>
    <w:rsid w:val="009817AB"/>
    <w:rsid w:val="009836D3"/>
    <w:rsid w:val="0098547C"/>
    <w:rsid w:val="009A0906"/>
    <w:rsid w:val="009A2363"/>
    <w:rsid w:val="009A268E"/>
    <w:rsid w:val="009B0190"/>
    <w:rsid w:val="009B581B"/>
    <w:rsid w:val="009C04EF"/>
    <w:rsid w:val="009D0802"/>
    <w:rsid w:val="009D3911"/>
    <w:rsid w:val="009D6271"/>
    <w:rsid w:val="009E7725"/>
    <w:rsid w:val="00A0070A"/>
    <w:rsid w:val="00A04773"/>
    <w:rsid w:val="00A145F9"/>
    <w:rsid w:val="00A22F25"/>
    <w:rsid w:val="00A23FC6"/>
    <w:rsid w:val="00A370F2"/>
    <w:rsid w:val="00A46372"/>
    <w:rsid w:val="00A471D5"/>
    <w:rsid w:val="00A56A2E"/>
    <w:rsid w:val="00A61B9A"/>
    <w:rsid w:val="00A61C93"/>
    <w:rsid w:val="00A672C3"/>
    <w:rsid w:val="00A729B4"/>
    <w:rsid w:val="00A73D9F"/>
    <w:rsid w:val="00A77985"/>
    <w:rsid w:val="00A81627"/>
    <w:rsid w:val="00A8165A"/>
    <w:rsid w:val="00A8315E"/>
    <w:rsid w:val="00A864E3"/>
    <w:rsid w:val="00A947B0"/>
    <w:rsid w:val="00AB03E5"/>
    <w:rsid w:val="00AB2172"/>
    <w:rsid w:val="00AB7A1C"/>
    <w:rsid w:val="00AC0608"/>
    <w:rsid w:val="00AE51CA"/>
    <w:rsid w:val="00B11C49"/>
    <w:rsid w:val="00B14C92"/>
    <w:rsid w:val="00B212C3"/>
    <w:rsid w:val="00B244C7"/>
    <w:rsid w:val="00B25F9A"/>
    <w:rsid w:val="00B26A8B"/>
    <w:rsid w:val="00B34654"/>
    <w:rsid w:val="00B37CCA"/>
    <w:rsid w:val="00B4239C"/>
    <w:rsid w:val="00B4414F"/>
    <w:rsid w:val="00B4659D"/>
    <w:rsid w:val="00B51E52"/>
    <w:rsid w:val="00B550BC"/>
    <w:rsid w:val="00B56D73"/>
    <w:rsid w:val="00B61EBA"/>
    <w:rsid w:val="00B62968"/>
    <w:rsid w:val="00B65040"/>
    <w:rsid w:val="00B7270B"/>
    <w:rsid w:val="00B8033E"/>
    <w:rsid w:val="00B83A24"/>
    <w:rsid w:val="00B92907"/>
    <w:rsid w:val="00B97646"/>
    <w:rsid w:val="00BA23FA"/>
    <w:rsid w:val="00BA4909"/>
    <w:rsid w:val="00BA5D8C"/>
    <w:rsid w:val="00BA7BA7"/>
    <w:rsid w:val="00BB322C"/>
    <w:rsid w:val="00BC26F8"/>
    <w:rsid w:val="00BF0BF1"/>
    <w:rsid w:val="00BF2263"/>
    <w:rsid w:val="00BF3CFB"/>
    <w:rsid w:val="00BF7D7A"/>
    <w:rsid w:val="00C1316C"/>
    <w:rsid w:val="00C13583"/>
    <w:rsid w:val="00C21744"/>
    <w:rsid w:val="00C24435"/>
    <w:rsid w:val="00C25C19"/>
    <w:rsid w:val="00C32315"/>
    <w:rsid w:val="00C36DF2"/>
    <w:rsid w:val="00C403E0"/>
    <w:rsid w:val="00C40BFA"/>
    <w:rsid w:val="00C45113"/>
    <w:rsid w:val="00C45648"/>
    <w:rsid w:val="00C4736A"/>
    <w:rsid w:val="00C52D3F"/>
    <w:rsid w:val="00C52D60"/>
    <w:rsid w:val="00C52FC8"/>
    <w:rsid w:val="00C5640D"/>
    <w:rsid w:val="00C61574"/>
    <w:rsid w:val="00C655D2"/>
    <w:rsid w:val="00C80B88"/>
    <w:rsid w:val="00C91CB8"/>
    <w:rsid w:val="00C91F0B"/>
    <w:rsid w:val="00C96EBA"/>
    <w:rsid w:val="00C977CD"/>
    <w:rsid w:val="00CA3F3D"/>
    <w:rsid w:val="00CA6064"/>
    <w:rsid w:val="00CB26B6"/>
    <w:rsid w:val="00CD57C0"/>
    <w:rsid w:val="00CD5DD5"/>
    <w:rsid w:val="00CE0E98"/>
    <w:rsid w:val="00CE4863"/>
    <w:rsid w:val="00CE4915"/>
    <w:rsid w:val="00CE743C"/>
    <w:rsid w:val="00CF40F9"/>
    <w:rsid w:val="00D028F5"/>
    <w:rsid w:val="00D16C7B"/>
    <w:rsid w:val="00D23035"/>
    <w:rsid w:val="00D25F99"/>
    <w:rsid w:val="00D309A0"/>
    <w:rsid w:val="00D33334"/>
    <w:rsid w:val="00D36EAF"/>
    <w:rsid w:val="00D40884"/>
    <w:rsid w:val="00D422D0"/>
    <w:rsid w:val="00D43117"/>
    <w:rsid w:val="00D441CC"/>
    <w:rsid w:val="00D46648"/>
    <w:rsid w:val="00D5219B"/>
    <w:rsid w:val="00D55573"/>
    <w:rsid w:val="00D57D34"/>
    <w:rsid w:val="00D60B01"/>
    <w:rsid w:val="00D636A2"/>
    <w:rsid w:val="00D67A5A"/>
    <w:rsid w:val="00D816E4"/>
    <w:rsid w:val="00D83668"/>
    <w:rsid w:val="00D93189"/>
    <w:rsid w:val="00D9574B"/>
    <w:rsid w:val="00DA055D"/>
    <w:rsid w:val="00DA30ED"/>
    <w:rsid w:val="00DB2AC8"/>
    <w:rsid w:val="00DB7484"/>
    <w:rsid w:val="00DC50EF"/>
    <w:rsid w:val="00DD07C6"/>
    <w:rsid w:val="00DD2969"/>
    <w:rsid w:val="00DD39E7"/>
    <w:rsid w:val="00DE600A"/>
    <w:rsid w:val="00DE67DE"/>
    <w:rsid w:val="00DE7F50"/>
    <w:rsid w:val="00DF13B6"/>
    <w:rsid w:val="00DF34EB"/>
    <w:rsid w:val="00E04AAD"/>
    <w:rsid w:val="00E0590F"/>
    <w:rsid w:val="00E22249"/>
    <w:rsid w:val="00E240C5"/>
    <w:rsid w:val="00E24663"/>
    <w:rsid w:val="00E2534B"/>
    <w:rsid w:val="00E33B82"/>
    <w:rsid w:val="00E37C57"/>
    <w:rsid w:val="00E40308"/>
    <w:rsid w:val="00E447B0"/>
    <w:rsid w:val="00E45524"/>
    <w:rsid w:val="00E467E5"/>
    <w:rsid w:val="00E530FC"/>
    <w:rsid w:val="00E56564"/>
    <w:rsid w:val="00E56BBB"/>
    <w:rsid w:val="00E605EB"/>
    <w:rsid w:val="00E74442"/>
    <w:rsid w:val="00E7561D"/>
    <w:rsid w:val="00E77E58"/>
    <w:rsid w:val="00E81A47"/>
    <w:rsid w:val="00E90BDA"/>
    <w:rsid w:val="00E917EC"/>
    <w:rsid w:val="00E9189A"/>
    <w:rsid w:val="00E97495"/>
    <w:rsid w:val="00EA2172"/>
    <w:rsid w:val="00EA3F03"/>
    <w:rsid w:val="00EB73AE"/>
    <w:rsid w:val="00EB7B83"/>
    <w:rsid w:val="00EB7FA4"/>
    <w:rsid w:val="00ED0B58"/>
    <w:rsid w:val="00ED1C4D"/>
    <w:rsid w:val="00ED59A4"/>
    <w:rsid w:val="00ED5A31"/>
    <w:rsid w:val="00EE2992"/>
    <w:rsid w:val="00EF7F68"/>
    <w:rsid w:val="00F000BE"/>
    <w:rsid w:val="00F02AFC"/>
    <w:rsid w:val="00F125A6"/>
    <w:rsid w:val="00F17B55"/>
    <w:rsid w:val="00F24263"/>
    <w:rsid w:val="00F25823"/>
    <w:rsid w:val="00F2676D"/>
    <w:rsid w:val="00F26D4F"/>
    <w:rsid w:val="00F27335"/>
    <w:rsid w:val="00F31817"/>
    <w:rsid w:val="00F32235"/>
    <w:rsid w:val="00F34D30"/>
    <w:rsid w:val="00F35A37"/>
    <w:rsid w:val="00F35BA5"/>
    <w:rsid w:val="00F3657B"/>
    <w:rsid w:val="00F43914"/>
    <w:rsid w:val="00F46F98"/>
    <w:rsid w:val="00F56C3A"/>
    <w:rsid w:val="00F57A09"/>
    <w:rsid w:val="00F630CA"/>
    <w:rsid w:val="00F63E0C"/>
    <w:rsid w:val="00F717B8"/>
    <w:rsid w:val="00F75F7A"/>
    <w:rsid w:val="00F83AE9"/>
    <w:rsid w:val="00F84A0A"/>
    <w:rsid w:val="00F84B1A"/>
    <w:rsid w:val="00F87FE5"/>
    <w:rsid w:val="00F9543B"/>
    <w:rsid w:val="00FC499A"/>
    <w:rsid w:val="00FC5BAC"/>
    <w:rsid w:val="00FC5EF7"/>
    <w:rsid w:val="00FC7D68"/>
    <w:rsid w:val="00FD6FAA"/>
    <w:rsid w:val="00FF04E6"/>
    <w:rsid w:val="00FF76F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B3151F"/>
  <w15:docId w15:val="{9A6FE7E5-DAA1-4529-9CAE-50B392229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200" w:line="0"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1" w:unhideWhenUsed="1" w:qFormat="1"/>
    <w:lsdException w:name="heading 3" w:semiHidden="1" w:uiPriority="2" w:unhideWhenUsed="1" w:qFormat="1"/>
    <w:lsdException w:name="heading 4" w:uiPriority="3"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7"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7"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iPriority="11" w:unhideWhenUsed="1" w:qFormat="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2992"/>
    <w:pPr>
      <w:spacing w:after="0" w:line="240" w:lineRule="auto"/>
    </w:pPr>
    <w:rPr>
      <w:rFonts w:ascii="Times New Roman" w:eastAsiaTheme="minorEastAsia" w:hAnsi="Times New Roman"/>
      <w:lang w:eastAsia="sv-SE"/>
    </w:rPr>
  </w:style>
  <w:style w:type="paragraph" w:styleId="Rubrik1">
    <w:name w:val="heading 1"/>
    <w:next w:val="Brdtext"/>
    <w:link w:val="Rubrik1Char"/>
    <w:qFormat/>
    <w:rsid w:val="001A5A32"/>
    <w:pPr>
      <w:keepNext/>
      <w:keepLines/>
      <w:spacing w:after="240" w:line="380" w:lineRule="atLeast"/>
      <w:outlineLvl w:val="0"/>
    </w:pPr>
    <w:rPr>
      <w:rFonts w:ascii="Arial" w:eastAsiaTheme="majorEastAsia" w:hAnsi="Arial" w:cstheme="majorBidi"/>
      <w:b/>
      <w:bCs/>
      <w:caps/>
      <w:color w:val="003366" w:themeColor="text2"/>
      <w:sz w:val="34"/>
      <w:szCs w:val="28"/>
    </w:rPr>
  </w:style>
  <w:style w:type="paragraph" w:styleId="Rubrik2">
    <w:name w:val="heading 2"/>
    <w:next w:val="Brdtext"/>
    <w:link w:val="Rubrik2Char"/>
    <w:uiPriority w:val="1"/>
    <w:qFormat/>
    <w:rsid w:val="001A5A32"/>
    <w:pPr>
      <w:keepNext/>
      <w:keepLines/>
      <w:spacing w:before="360" w:after="80" w:line="340" w:lineRule="atLeast"/>
      <w:outlineLvl w:val="1"/>
    </w:pPr>
    <w:rPr>
      <w:rFonts w:ascii="Arial" w:eastAsiaTheme="majorEastAsia" w:hAnsi="Arial" w:cstheme="majorBidi"/>
      <w:b/>
      <w:bCs/>
      <w:caps/>
      <w:color w:val="003366" w:themeColor="text2"/>
      <w:sz w:val="28"/>
      <w:szCs w:val="26"/>
    </w:rPr>
  </w:style>
  <w:style w:type="paragraph" w:styleId="Rubrik3">
    <w:name w:val="heading 3"/>
    <w:basedOn w:val="Rubrik2"/>
    <w:next w:val="Brdtext"/>
    <w:link w:val="Rubrik3Char"/>
    <w:uiPriority w:val="2"/>
    <w:qFormat/>
    <w:rsid w:val="00872ACC"/>
    <w:pPr>
      <w:outlineLvl w:val="2"/>
    </w:pPr>
    <w:rPr>
      <w:caps w:val="0"/>
      <w:sz w:val="26"/>
    </w:rPr>
  </w:style>
  <w:style w:type="paragraph" w:styleId="Rubrik4">
    <w:name w:val="heading 4"/>
    <w:basedOn w:val="Rubrik3"/>
    <w:next w:val="Brdtext"/>
    <w:link w:val="Rubrik4Char"/>
    <w:uiPriority w:val="3"/>
    <w:qFormat/>
    <w:rsid w:val="004C18EF"/>
    <w:pPr>
      <w:spacing w:before="240" w:line="300" w:lineRule="atLeast"/>
      <w:outlineLvl w:val="3"/>
    </w:pPr>
    <w:rPr>
      <w:sz w:val="24"/>
    </w:rPr>
  </w:style>
  <w:style w:type="paragraph" w:styleId="Rubrik5">
    <w:name w:val="heading 5"/>
    <w:basedOn w:val="Rubrik4"/>
    <w:next w:val="Normal"/>
    <w:link w:val="Rubrik5Char"/>
    <w:uiPriority w:val="9"/>
    <w:qFormat/>
    <w:rsid w:val="00872ACC"/>
    <w:pPr>
      <w:spacing w:before="200" w:after="40"/>
      <w:outlineLvl w:val="4"/>
    </w:pPr>
    <w:rPr>
      <w:sz w:val="22"/>
    </w:rPr>
  </w:style>
  <w:style w:type="paragraph" w:styleId="Rubrik6">
    <w:name w:val="heading 6"/>
    <w:basedOn w:val="Normal"/>
    <w:next w:val="Normal"/>
    <w:link w:val="Rubrik6Char"/>
    <w:uiPriority w:val="9"/>
    <w:qFormat/>
    <w:rsid w:val="001A5A32"/>
    <w:pPr>
      <w:keepNext/>
      <w:keepLines/>
      <w:spacing w:before="200" w:line="280" w:lineRule="exact"/>
      <w:outlineLvl w:val="5"/>
    </w:pPr>
    <w:rPr>
      <w:rFonts w:eastAsiaTheme="majorEastAsia" w:cstheme="majorBidi"/>
      <w:b/>
      <w:iCs/>
      <w:color w:val="003366" w:themeColor="text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link w:val="SidhuvudChar"/>
    <w:uiPriority w:val="99"/>
    <w:rsid w:val="004A2D9A"/>
    <w:pPr>
      <w:spacing w:line="240" w:lineRule="auto"/>
    </w:pPr>
    <w:rPr>
      <w:rFonts w:ascii="Arial" w:hAnsi="Arial"/>
      <w:sz w:val="16"/>
    </w:rPr>
  </w:style>
  <w:style w:type="character" w:customStyle="1" w:styleId="SidhuvudChar">
    <w:name w:val="Sidhuvud Char"/>
    <w:basedOn w:val="Standardstycketeckensnitt"/>
    <w:link w:val="Sidhuvud"/>
    <w:uiPriority w:val="99"/>
    <w:rsid w:val="004A2D9A"/>
    <w:rPr>
      <w:rFonts w:ascii="Arial" w:hAnsi="Arial"/>
      <w:sz w:val="16"/>
    </w:rPr>
  </w:style>
  <w:style w:type="paragraph" w:styleId="Sidfot">
    <w:name w:val="footer"/>
    <w:link w:val="SidfotChar"/>
    <w:uiPriority w:val="7"/>
    <w:rsid w:val="004A2D9A"/>
    <w:pPr>
      <w:tabs>
        <w:tab w:val="center" w:pos="4536"/>
        <w:tab w:val="right" w:pos="9072"/>
      </w:tabs>
      <w:spacing w:after="0" w:line="200" w:lineRule="exact"/>
    </w:pPr>
    <w:rPr>
      <w:rFonts w:ascii="Arial" w:hAnsi="Arial"/>
      <w:sz w:val="15"/>
    </w:rPr>
  </w:style>
  <w:style w:type="character" w:customStyle="1" w:styleId="SidfotChar">
    <w:name w:val="Sidfot Char"/>
    <w:basedOn w:val="Standardstycketeckensnitt"/>
    <w:link w:val="Sidfot"/>
    <w:uiPriority w:val="7"/>
    <w:rsid w:val="004A2D9A"/>
    <w:rPr>
      <w:rFonts w:ascii="Arial" w:hAnsi="Arial"/>
      <w:sz w:val="15"/>
    </w:rPr>
  </w:style>
  <w:style w:type="table" w:styleId="Tabellrutnt">
    <w:name w:val="Table Grid"/>
    <w:basedOn w:val="Normaltabell"/>
    <w:rsid w:val="004A2D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link w:val="BallongtextChar"/>
    <w:uiPriority w:val="99"/>
    <w:semiHidden/>
    <w:rsid w:val="004A2D9A"/>
    <w:rPr>
      <w:rFonts w:ascii="Tahoma" w:hAnsi="Tahoma" w:cs="Tahoma"/>
      <w:sz w:val="16"/>
      <w:szCs w:val="16"/>
    </w:rPr>
  </w:style>
  <w:style w:type="character" w:customStyle="1" w:styleId="BallongtextChar">
    <w:name w:val="Ballongtext Char"/>
    <w:basedOn w:val="Standardstycketeckensnitt"/>
    <w:link w:val="Ballongtext"/>
    <w:uiPriority w:val="99"/>
    <w:semiHidden/>
    <w:rsid w:val="004A2D9A"/>
    <w:rPr>
      <w:rFonts w:ascii="Tahoma" w:hAnsi="Tahoma" w:cs="Tahoma"/>
      <w:sz w:val="16"/>
      <w:szCs w:val="16"/>
    </w:rPr>
  </w:style>
  <w:style w:type="character" w:customStyle="1" w:styleId="Rubrik1Char">
    <w:name w:val="Rubrik 1 Char"/>
    <w:basedOn w:val="Standardstycketeckensnitt"/>
    <w:link w:val="Rubrik1"/>
    <w:rsid w:val="001A5A32"/>
    <w:rPr>
      <w:rFonts w:ascii="Arial" w:eastAsiaTheme="majorEastAsia" w:hAnsi="Arial" w:cstheme="majorBidi"/>
      <w:b/>
      <w:bCs/>
      <w:caps/>
      <w:color w:val="003366" w:themeColor="text2"/>
      <w:sz w:val="34"/>
      <w:szCs w:val="28"/>
    </w:rPr>
  </w:style>
  <w:style w:type="paragraph" w:styleId="Brdtext">
    <w:name w:val="Body Text"/>
    <w:link w:val="BrdtextChar"/>
    <w:qFormat/>
    <w:rsid w:val="00C40BFA"/>
    <w:pPr>
      <w:spacing w:line="260" w:lineRule="atLeast"/>
    </w:pPr>
    <w:rPr>
      <w:rFonts w:ascii="Times New Roman" w:hAnsi="Times New Roman"/>
    </w:rPr>
  </w:style>
  <w:style w:type="character" w:customStyle="1" w:styleId="BrdtextChar">
    <w:name w:val="Brödtext Char"/>
    <w:basedOn w:val="Standardstycketeckensnitt"/>
    <w:link w:val="Brdtext"/>
    <w:rsid w:val="00C40BFA"/>
    <w:rPr>
      <w:rFonts w:ascii="Times New Roman" w:hAnsi="Times New Roman"/>
    </w:rPr>
  </w:style>
  <w:style w:type="character" w:customStyle="1" w:styleId="Rubrik2Char">
    <w:name w:val="Rubrik 2 Char"/>
    <w:basedOn w:val="Standardstycketeckensnitt"/>
    <w:link w:val="Rubrik2"/>
    <w:uiPriority w:val="1"/>
    <w:rsid w:val="001A5A32"/>
    <w:rPr>
      <w:rFonts w:ascii="Arial" w:eastAsiaTheme="majorEastAsia" w:hAnsi="Arial" w:cstheme="majorBidi"/>
      <w:b/>
      <w:bCs/>
      <w:caps/>
      <w:color w:val="003366" w:themeColor="text2"/>
      <w:sz w:val="28"/>
      <w:szCs w:val="26"/>
    </w:rPr>
  </w:style>
  <w:style w:type="character" w:customStyle="1" w:styleId="Rubrik3Char">
    <w:name w:val="Rubrik 3 Char"/>
    <w:basedOn w:val="Standardstycketeckensnitt"/>
    <w:link w:val="Rubrik3"/>
    <w:uiPriority w:val="2"/>
    <w:rsid w:val="00872ACC"/>
    <w:rPr>
      <w:rFonts w:ascii="Arial" w:eastAsiaTheme="majorEastAsia" w:hAnsi="Arial" w:cstheme="majorBidi"/>
      <w:b/>
      <w:bCs/>
      <w:color w:val="00257A"/>
      <w:sz w:val="26"/>
      <w:szCs w:val="26"/>
    </w:rPr>
  </w:style>
  <w:style w:type="paragraph" w:styleId="Punktlista">
    <w:name w:val="List Bullet"/>
    <w:basedOn w:val="Normal"/>
    <w:uiPriority w:val="10"/>
    <w:qFormat/>
    <w:rsid w:val="00C40BFA"/>
    <w:pPr>
      <w:numPr>
        <w:numId w:val="3"/>
      </w:numPr>
      <w:spacing w:before="120" w:after="120" w:line="260" w:lineRule="exact"/>
    </w:pPr>
  </w:style>
  <w:style w:type="paragraph" w:styleId="Numreradlista">
    <w:name w:val="List Number"/>
    <w:basedOn w:val="Normal"/>
    <w:uiPriority w:val="11"/>
    <w:qFormat/>
    <w:rsid w:val="00C40BFA"/>
    <w:pPr>
      <w:numPr>
        <w:numId w:val="2"/>
      </w:numPr>
      <w:spacing w:before="120" w:after="120" w:line="260" w:lineRule="exact"/>
    </w:pPr>
  </w:style>
  <w:style w:type="character" w:customStyle="1" w:styleId="Rubrik4Char">
    <w:name w:val="Rubrik 4 Char"/>
    <w:basedOn w:val="Standardstycketeckensnitt"/>
    <w:link w:val="Rubrik4"/>
    <w:uiPriority w:val="3"/>
    <w:rsid w:val="004C18EF"/>
    <w:rPr>
      <w:rFonts w:ascii="Arial" w:eastAsiaTheme="majorEastAsia" w:hAnsi="Arial" w:cstheme="majorBidi"/>
      <w:b/>
      <w:bCs/>
      <w:color w:val="003366" w:themeColor="text2"/>
      <w:sz w:val="24"/>
      <w:szCs w:val="26"/>
    </w:rPr>
  </w:style>
  <w:style w:type="paragraph" w:customStyle="1" w:styleId="Mottagare">
    <w:name w:val="Mottagare"/>
    <w:uiPriority w:val="8"/>
    <w:rsid w:val="004A2D9A"/>
    <w:pPr>
      <w:spacing w:after="0" w:line="240" w:lineRule="auto"/>
    </w:pPr>
    <w:rPr>
      <w:rFonts w:ascii="Times New Roman" w:hAnsi="Times New Roman"/>
    </w:rPr>
  </w:style>
  <w:style w:type="character" w:styleId="Sidnummer">
    <w:name w:val="page number"/>
    <w:basedOn w:val="Standardstycketeckensnitt"/>
    <w:uiPriority w:val="7"/>
    <w:rsid w:val="004A2D9A"/>
    <w:rPr>
      <w:rFonts w:ascii="Arial" w:hAnsi="Arial"/>
      <w:color w:val="auto"/>
      <w:sz w:val="16"/>
    </w:rPr>
  </w:style>
  <w:style w:type="paragraph" w:customStyle="1" w:styleId="SidfotFtg">
    <w:name w:val="SidfotFtg"/>
    <w:uiPriority w:val="7"/>
    <w:rsid w:val="004A2D9A"/>
    <w:pPr>
      <w:tabs>
        <w:tab w:val="center" w:pos="4536"/>
        <w:tab w:val="right" w:pos="9072"/>
      </w:tabs>
      <w:spacing w:after="40" w:line="220" w:lineRule="exact"/>
    </w:pPr>
    <w:rPr>
      <w:rFonts w:ascii="Arial" w:hAnsi="Arial"/>
      <w:b/>
      <w:caps/>
      <w:color w:val="00257A"/>
      <w:sz w:val="16"/>
    </w:rPr>
  </w:style>
  <w:style w:type="paragraph" w:customStyle="1" w:styleId="DokNamn">
    <w:name w:val="DokNamn"/>
    <w:uiPriority w:val="9"/>
    <w:rsid w:val="004A2D9A"/>
    <w:pPr>
      <w:framePr w:w="425" w:h="8024" w:hRule="exact" w:hSpace="180" w:wrap="around" w:vAnchor="page" w:hAnchor="text" w:x="-780" w:y="7711" w:anchorLock="1"/>
      <w:shd w:val="solid" w:color="FFFFFF" w:fill="FFFFFF"/>
      <w:spacing w:before="40" w:after="40" w:line="240" w:lineRule="auto"/>
      <w:suppressOverlap/>
      <w:textDirection w:val="btLr"/>
    </w:pPr>
    <w:rPr>
      <w:rFonts w:ascii="Arial" w:eastAsia="Times New Roman" w:hAnsi="Arial" w:cs="Arial"/>
      <w:bCs/>
      <w:noProof/>
      <w:color w:val="B5B6B3"/>
      <w:kern w:val="32"/>
      <w:sz w:val="16"/>
      <w:szCs w:val="18"/>
      <w:lang w:eastAsia="sv-SE"/>
    </w:rPr>
  </w:style>
  <w:style w:type="paragraph" w:customStyle="1" w:styleId="LedRub">
    <w:name w:val="LedRub"/>
    <w:uiPriority w:val="7"/>
    <w:rsid w:val="00D60B01"/>
    <w:pPr>
      <w:spacing w:before="20" w:after="80" w:line="240" w:lineRule="auto"/>
    </w:pPr>
    <w:rPr>
      <w:rFonts w:ascii="Arial" w:eastAsiaTheme="majorEastAsia" w:hAnsi="Arial" w:cstheme="majorBidi"/>
      <w:b/>
      <w:bCs/>
    </w:rPr>
  </w:style>
  <w:style w:type="paragraph" w:customStyle="1" w:styleId="LedText">
    <w:name w:val="LedText"/>
    <w:basedOn w:val="LedRub"/>
    <w:uiPriority w:val="7"/>
    <w:rsid w:val="008F0D31"/>
    <w:pPr>
      <w:spacing w:after="0"/>
    </w:pPr>
    <w:rPr>
      <w:b w:val="0"/>
    </w:rPr>
  </w:style>
  <w:style w:type="paragraph" w:styleId="Rubrik">
    <w:name w:val="Title"/>
    <w:next w:val="Brdtext"/>
    <w:link w:val="RubrikChar"/>
    <w:rsid w:val="00F25823"/>
    <w:pPr>
      <w:spacing w:line="380" w:lineRule="exact"/>
      <w:ind w:left="284"/>
    </w:pPr>
    <w:rPr>
      <w:rFonts w:ascii="Arial" w:eastAsiaTheme="majorEastAsia" w:hAnsi="Arial" w:cstheme="majorBidi"/>
      <w:b/>
      <w:caps/>
      <w:spacing w:val="5"/>
      <w:kern w:val="28"/>
      <w:sz w:val="40"/>
      <w:szCs w:val="52"/>
    </w:rPr>
  </w:style>
  <w:style w:type="character" w:customStyle="1" w:styleId="RubrikChar">
    <w:name w:val="Rubrik Char"/>
    <w:basedOn w:val="Standardstycketeckensnitt"/>
    <w:link w:val="Rubrik"/>
    <w:rsid w:val="00F25823"/>
    <w:rPr>
      <w:rFonts w:ascii="Arial" w:eastAsiaTheme="majorEastAsia" w:hAnsi="Arial" w:cstheme="majorBidi"/>
      <w:b/>
      <w:caps/>
      <w:spacing w:val="5"/>
      <w:kern w:val="28"/>
      <w:sz w:val="40"/>
      <w:szCs w:val="52"/>
    </w:rPr>
  </w:style>
  <w:style w:type="paragraph" w:styleId="Numreradlista2">
    <w:name w:val="List Number 2"/>
    <w:basedOn w:val="Numreradlista"/>
    <w:uiPriority w:val="99"/>
    <w:rsid w:val="00C40BFA"/>
    <w:pPr>
      <w:numPr>
        <w:ilvl w:val="1"/>
      </w:numPr>
    </w:pPr>
  </w:style>
  <w:style w:type="paragraph" w:styleId="Numreradlista3">
    <w:name w:val="List Number 3"/>
    <w:basedOn w:val="Numreradlista"/>
    <w:uiPriority w:val="99"/>
    <w:rsid w:val="00C40BFA"/>
    <w:pPr>
      <w:numPr>
        <w:ilvl w:val="2"/>
      </w:numPr>
    </w:pPr>
  </w:style>
  <w:style w:type="paragraph" w:styleId="Numreradlista4">
    <w:name w:val="List Number 4"/>
    <w:basedOn w:val="Numreradlista"/>
    <w:uiPriority w:val="99"/>
    <w:rsid w:val="00C40BFA"/>
    <w:pPr>
      <w:numPr>
        <w:ilvl w:val="3"/>
      </w:numPr>
    </w:pPr>
  </w:style>
  <w:style w:type="paragraph" w:styleId="Numreradlista5">
    <w:name w:val="List Number 5"/>
    <w:basedOn w:val="Numreradlista"/>
    <w:uiPriority w:val="99"/>
    <w:rsid w:val="00C40BFA"/>
    <w:pPr>
      <w:numPr>
        <w:ilvl w:val="4"/>
      </w:numPr>
    </w:pPr>
  </w:style>
  <w:style w:type="paragraph" w:styleId="Punktlista2">
    <w:name w:val="List Bullet 2"/>
    <w:basedOn w:val="Normal"/>
    <w:uiPriority w:val="99"/>
    <w:rsid w:val="00C40BFA"/>
    <w:pPr>
      <w:numPr>
        <w:ilvl w:val="1"/>
        <w:numId w:val="3"/>
      </w:numPr>
      <w:spacing w:before="120" w:after="120"/>
    </w:pPr>
  </w:style>
  <w:style w:type="paragraph" w:styleId="Punktlista3">
    <w:name w:val="List Bullet 3"/>
    <w:basedOn w:val="Normal"/>
    <w:uiPriority w:val="99"/>
    <w:rsid w:val="00C40BFA"/>
    <w:pPr>
      <w:numPr>
        <w:ilvl w:val="2"/>
        <w:numId w:val="3"/>
      </w:numPr>
      <w:spacing w:before="120" w:after="120"/>
    </w:pPr>
  </w:style>
  <w:style w:type="paragraph" w:styleId="Punktlista4">
    <w:name w:val="List Bullet 4"/>
    <w:basedOn w:val="Normal"/>
    <w:uiPriority w:val="99"/>
    <w:rsid w:val="00C40BFA"/>
    <w:pPr>
      <w:numPr>
        <w:ilvl w:val="3"/>
        <w:numId w:val="3"/>
      </w:numPr>
      <w:spacing w:before="120" w:after="120"/>
    </w:pPr>
  </w:style>
  <w:style w:type="paragraph" w:styleId="Punktlista5">
    <w:name w:val="List Bullet 5"/>
    <w:basedOn w:val="Normal"/>
    <w:uiPriority w:val="99"/>
    <w:rsid w:val="00C40BFA"/>
    <w:pPr>
      <w:numPr>
        <w:ilvl w:val="4"/>
        <w:numId w:val="3"/>
      </w:numPr>
      <w:spacing w:before="120" w:after="120"/>
    </w:pPr>
  </w:style>
  <w:style w:type="character" w:customStyle="1" w:styleId="Rubrik5Char">
    <w:name w:val="Rubrik 5 Char"/>
    <w:basedOn w:val="Standardstycketeckensnitt"/>
    <w:link w:val="Rubrik5"/>
    <w:uiPriority w:val="9"/>
    <w:rsid w:val="00872ACC"/>
    <w:rPr>
      <w:rFonts w:ascii="Arial" w:eastAsiaTheme="majorEastAsia" w:hAnsi="Arial" w:cstheme="majorBidi"/>
      <w:b/>
      <w:bCs/>
      <w:color w:val="00257A"/>
      <w:szCs w:val="26"/>
    </w:rPr>
  </w:style>
  <w:style w:type="character" w:customStyle="1" w:styleId="Rubrik6Char">
    <w:name w:val="Rubrik 6 Char"/>
    <w:basedOn w:val="Standardstycketeckensnitt"/>
    <w:link w:val="Rubrik6"/>
    <w:uiPriority w:val="9"/>
    <w:rsid w:val="001A5A32"/>
    <w:rPr>
      <w:rFonts w:ascii="Times New Roman" w:eastAsiaTheme="majorEastAsia" w:hAnsi="Times New Roman" w:cstheme="majorBidi"/>
      <w:b/>
      <w:iCs/>
      <w:color w:val="003366" w:themeColor="text2"/>
      <w:lang w:eastAsia="sv-SE"/>
    </w:rPr>
  </w:style>
  <w:style w:type="paragraph" w:customStyle="1" w:styleId="Rubrik0">
    <w:name w:val="Rubrik0"/>
    <w:basedOn w:val="Rubrik"/>
    <w:link w:val="Rubrik0Char"/>
    <w:rsid w:val="00111096"/>
    <w:pPr>
      <w:spacing w:after="0"/>
    </w:pPr>
  </w:style>
  <w:style w:type="paragraph" w:customStyle="1" w:styleId="SidhuvudRubrik">
    <w:name w:val="SidhuvudRubrik"/>
    <w:basedOn w:val="Rubrik0"/>
    <w:rsid w:val="00CB26B6"/>
    <w:rPr>
      <w:color w:val="00257A"/>
    </w:rPr>
  </w:style>
  <w:style w:type="character" w:customStyle="1" w:styleId="Rubrik0Char">
    <w:name w:val="Rubrik0 Char"/>
    <w:basedOn w:val="RubrikChar"/>
    <w:link w:val="Rubrik0"/>
    <w:rsid w:val="00111096"/>
    <w:rPr>
      <w:rFonts w:ascii="Arial" w:eastAsiaTheme="majorEastAsia" w:hAnsi="Arial" w:cstheme="majorBidi"/>
      <w:b/>
      <w:caps/>
      <w:spacing w:val="5"/>
      <w:kern w:val="28"/>
      <w:sz w:val="40"/>
      <w:szCs w:val="52"/>
    </w:rPr>
  </w:style>
  <w:style w:type="paragraph" w:customStyle="1" w:styleId="nRubrik1">
    <w:name w:val="nRubrik 1"/>
    <w:basedOn w:val="Rubrik1"/>
    <w:next w:val="Brdtext"/>
    <w:uiPriority w:val="1"/>
    <w:rsid w:val="00C40BFA"/>
    <w:pPr>
      <w:numPr>
        <w:numId w:val="1"/>
      </w:numPr>
    </w:pPr>
  </w:style>
  <w:style w:type="paragraph" w:customStyle="1" w:styleId="nRubrik2">
    <w:name w:val="nRubrik 2"/>
    <w:basedOn w:val="Rubrik2"/>
    <w:next w:val="Brdtext"/>
    <w:uiPriority w:val="1"/>
    <w:rsid w:val="00C40BFA"/>
    <w:pPr>
      <w:numPr>
        <w:ilvl w:val="1"/>
        <w:numId w:val="1"/>
      </w:numPr>
    </w:pPr>
  </w:style>
  <w:style w:type="paragraph" w:customStyle="1" w:styleId="nRubrik3">
    <w:name w:val="nRubrik 3"/>
    <w:basedOn w:val="Rubrik3"/>
    <w:next w:val="Brdtext"/>
    <w:uiPriority w:val="1"/>
    <w:rsid w:val="00C40BFA"/>
    <w:pPr>
      <w:numPr>
        <w:ilvl w:val="2"/>
        <w:numId w:val="1"/>
      </w:numPr>
    </w:pPr>
  </w:style>
  <w:style w:type="character" w:styleId="Hyperlnk">
    <w:name w:val="Hyperlink"/>
    <w:basedOn w:val="Standardstycketeckensnitt"/>
    <w:uiPriority w:val="99"/>
    <w:unhideWhenUsed/>
    <w:rsid w:val="009E7725"/>
    <w:rPr>
      <w:color w:val="0000FF" w:themeColor="hyperlink"/>
      <w:u w:val="single"/>
    </w:rPr>
  </w:style>
  <w:style w:type="character" w:styleId="Olstomnmnande">
    <w:name w:val="Unresolved Mention"/>
    <w:basedOn w:val="Standardstycketeckensnitt"/>
    <w:uiPriority w:val="99"/>
    <w:semiHidden/>
    <w:unhideWhenUsed/>
    <w:rsid w:val="009E7725"/>
    <w:rPr>
      <w:color w:val="605E5C"/>
      <w:shd w:val="clear" w:color="auto" w:fill="E1DFDD"/>
    </w:rPr>
  </w:style>
  <w:style w:type="paragraph" w:styleId="Liststycke">
    <w:name w:val="List Paragraph"/>
    <w:basedOn w:val="Normal"/>
    <w:uiPriority w:val="34"/>
    <w:qFormat/>
    <w:rsid w:val="00EE2992"/>
    <w:pPr>
      <w:spacing w:after="160" w:line="259" w:lineRule="auto"/>
      <w:ind w:left="720"/>
      <w:contextualSpacing/>
    </w:pPr>
    <w:rPr>
      <w:rFonts w:asciiTheme="minorHAnsi" w:eastAsiaTheme="minorHAnsi" w:hAnsiTheme="minorHAnsi"/>
      <w:lang w:eastAsia="en-US"/>
    </w:rPr>
  </w:style>
  <w:style w:type="paragraph" w:styleId="Revision">
    <w:name w:val="Revision"/>
    <w:hidden/>
    <w:uiPriority w:val="99"/>
    <w:semiHidden/>
    <w:rsid w:val="006949FE"/>
    <w:pPr>
      <w:spacing w:after="0" w:line="240" w:lineRule="auto"/>
    </w:pPr>
    <w:rPr>
      <w:rFonts w:ascii="Times New Roman" w:eastAsiaTheme="minorEastAsia" w:hAnsi="Times New Roman"/>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HSB\Grund.dotm" TargetMode="External"/></Relationships>
</file>

<file path=word/theme/theme1.xml><?xml version="1.0" encoding="utf-8"?>
<a:theme xmlns:a="http://schemas.openxmlformats.org/drawingml/2006/main" name="Office-tema">
  <a:themeElements>
    <a:clrScheme name="HSB - Färger">
      <a:dk1>
        <a:srgbClr val="003366"/>
      </a:dk1>
      <a:lt1>
        <a:srgbClr val="FFFFFF"/>
      </a:lt1>
      <a:dk2>
        <a:srgbClr val="003366"/>
      </a:dk2>
      <a:lt2>
        <a:srgbClr val="FFFFFF"/>
      </a:lt2>
      <a:accent1>
        <a:srgbClr val="003366"/>
      </a:accent1>
      <a:accent2>
        <a:srgbClr val="BE880B"/>
      </a:accent2>
      <a:accent3>
        <a:srgbClr val="FF0066"/>
      </a:accent3>
      <a:accent4>
        <a:srgbClr val="6FA5A2"/>
      </a:accent4>
      <a:accent5>
        <a:srgbClr val="858585"/>
      </a:accent5>
      <a:accent6>
        <a:srgbClr val="99660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Grund</Template>
  <TotalTime>3</TotalTime>
  <Pages>5</Pages>
  <Words>1232</Words>
  <Characters>6532</Characters>
  <Application>Microsoft Office Word</Application>
  <DocSecurity>0</DocSecurity>
  <Lines>54</Lines>
  <Paragraphs>15</Paragraphs>
  <ScaleCrop>false</ScaleCrop>
  <HeadingPairs>
    <vt:vector size="4" baseType="variant">
      <vt:variant>
        <vt:lpstr>Rubrik</vt:lpstr>
      </vt:variant>
      <vt:variant>
        <vt:i4>1</vt:i4>
      </vt:variant>
      <vt:variant>
        <vt:lpstr>Rubriker</vt:lpstr>
      </vt:variant>
      <vt:variant>
        <vt:i4>17</vt:i4>
      </vt:variant>
    </vt:vector>
  </HeadingPairs>
  <TitlesOfParts>
    <vt:vector size="18" baseType="lpstr">
      <vt:lpstr>KRISHANTERINGSPLAN FÖR STYRELSEN</vt:lpstr>
      <vt:lpstr>Krishanteringsplan för Styrelsen</vt:lpstr>
      <vt:lpstr>        Denna krishanteringsplan kan ni som bostadsrättsförening använda som mall. Hante</vt:lpstr>
      <vt:lpstr>        (Använd detta som mall och tag bort texten ovanför och fyll i gul-markerat)</vt:lpstr>
      <vt:lpstr>Krishanteringsplan för styrelsen i Brf Fyll i din brf</vt:lpstr>
      <vt:lpstr>Krishanteringsplan</vt:lpstr>
      <vt:lpstr>    Individens ansvar</vt:lpstr>
      <vt:lpstr>    Omfattning</vt:lpstr>
      <vt:lpstr>    Krishanteringsgrupp</vt:lpstr>
      <vt:lpstr>        Åtgärder före och under händelserna</vt:lpstr>
      <vt:lpstr>        För samtliga händelser</vt:lpstr>
      <vt:lpstr>        Brand</vt:lpstr>
      <vt:lpstr>        Farliga utsläpp</vt:lpstr>
      <vt:lpstr>        Avbrott i infrastruktur</vt:lpstr>
      <vt:lpstr>        Sprängningar och skjutningar</vt:lpstr>
      <vt:lpstr>        Åtgärder efter händelserna</vt:lpstr>
      <vt:lpstr>Förvaltningsplan</vt:lpstr>
      <vt:lpstr>Kommunikationsplan</vt:lpstr>
    </vt:vector>
  </TitlesOfParts>
  <Company/>
  <LinksUpToDate>false</LinksUpToDate>
  <CharactersWithSpaces>7749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KRISHANTERINGSPLAN FÖR STYRELSEN</dc:title>
  <dc:subject/>
  <dc:creator>08extra09</dc:creator>
  <cp:keywords>Grundmall - HSB</cp:keywords>
  <dc:description/>
  <cp:lastModifiedBy>Anna-Carin O</cp:lastModifiedBy>
  <cp:revision>3</cp:revision>
  <cp:lastPrinted>2011-02-08T13:12:00Z</cp:lastPrinted>
  <dcterms:created xsi:type="dcterms:W3CDTF">2025-05-25T12:58:00Z</dcterms:created>
  <dcterms:modified xsi:type="dcterms:W3CDTF">2025-05-25T13:04:00Z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SBMall">
    <vt:bool>true</vt:bool>
  </property>
  <property fmtid="{D5CDD505-2E9C-101B-9397-08002B2CF9AE}" pid="3" name="Datum">
    <vt:lpwstr>2022-03-28</vt:lpwstr>
  </property>
  <property fmtid="{D5CDD505-2E9C-101B-9397-08002B2CF9AE}" pid="4" name="Rubrik">
    <vt:lpwstr>Krishanteringsplan för Styrelsen</vt:lpwstr>
  </property>
</Properties>
</file>